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20BE" w14:textId="77777777" w:rsidR="00950A5B" w:rsidRPr="00A04D99" w:rsidRDefault="00950A5B">
      <w:pPr>
        <w:rPr>
          <w:sz w:val="2"/>
          <w:szCs w:val="2"/>
        </w:rPr>
        <w:sectPr w:rsidR="00950A5B" w:rsidRPr="00A04D99" w:rsidSect="001778F5"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284" w:right="851" w:bottom="284" w:left="851" w:header="454" w:footer="454" w:gutter="0"/>
          <w:cols w:space="720"/>
        </w:sectPr>
      </w:pPr>
    </w:p>
    <w:p w14:paraId="1C402516" w14:textId="77777777" w:rsidR="00F643D3" w:rsidRPr="001F1BDC" w:rsidRDefault="00F643D3" w:rsidP="00F643D3">
      <w:pPr>
        <w:spacing w:after="0"/>
        <w:ind w:left="5103"/>
        <w:rPr>
          <w:sz w:val="20"/>
        </w:rPr>
      </w:pPr>
      <w:r w:rsidRPr="001F1BDC">
        <w:rPr>
          <w:sz w:val="20"/>
        </w:rPr>
        <w:t>Exm</w:t>
      </w:r>
      <w:r>
        <w:rPr>
          <w:sz w:val="20"/>
        </w:rPr>
        <w:t>a</w:t>
      </w:r>
      <w:r w:rsidRPr="001F1BDC">
        <w:rPr>
          <w:sz w:val="20"/>
        </w:rPr>
        <w:t xml:space="preserve">. </w:t>
      </w:r>
      <w:proofErr w:type="spellStart"/>
      <w:r w:rsidRPr="001F1BDC">
        <w:rPr>
          <w:sz w:val="20"/>
        </w:rPr>
        <w:t>Sr</w:t>
      </w:r>
      <w:proofErr w:type="spellEnd"/>
      <w:r>
        <w:rPr>
          <w:sz w:val="20"/>
        </w:rPr>
        <w:t>ª</w:t>
      </w:r>
      <w:r w:rsidRPr="001F1BDC">
        <w:rPr>
          <w:sz w:val="20"/>
        </w:rPr>
        <w:t>. Presiden</w:t>
      </w:r>
      <w:r>
        <w:rPr>
          <w:sz w:val="20"/>
        </w:rPr>
        <w:t>te do Conselho Geral</w:t>
      </w:r>
    </w:p>
    <w:p w14:paraId="63DB6AFF" w14:textId="77777777" w:rsidR="00F643D3" w:rsidRDefault="00F643D3" w:rsidP="00F643D3">
      <w:pPr>
        <w:spacing w:after="0"/>
        <w:ind w:left="5103"/>
        <w:rPr>
          <w:sz w:val="20"/>
        </w:rPr>
      </w:pPr>
      <w:r>
        <w:rPr>
          <w:sz w:val="20"/>
        </w:rPr>
        <w:t>do Agrupamento de Escolas da Gafanha da Encarnação</w:t>
      </w:r>
    </w:p>
    <w:p w14:paraId="73A4A6B4" w14:textId="77777777" w:rsidR="00F643D3" w:rsidRDefault="00F643D3" w:rsidP="00F643D3">
      <w:pPr>
        <w:spacing w:after="0"/>
        <w:jc w:val="both"/>
        <w:rPr>
          <w:sz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6"/>
      </w:tblGrid>
      <w:tr w:rsidR="00F643D3" w:rsidRPr="0022778D" w14:paraId="68863090" w14:textId="77777777" w:rsidTr="002D16E0">
        <w:trPr>
          <w:jc w:val="center"/>
        </w:trPr>
        <w:tc>
          <w:tcPr>
            <w:tcW w:w="10206" w:type="dxa"/>
            <w:shd w:val="clear" w:color="auto" w:fill="F2F2F2" w:themeFill="background1" w:themeFillShade="F2"/>
          </w:tcPr>
          <w:p w14:paraId="0E9C4114" w14:textId="77777777" w:rsidR="00F643D3" w:rsidRPr="0022778D" w:rsidRDefault="00F643D3" w:rsidP="002D16E0">
            <w:pPr>
              <w:tabs>
                <w:tab w:val="left" w:leader="underscore" w:pos="9815"/>
              </w:tabs>
              <w:spacing w:before="120"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>NOME: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>
              <w:rPr>
                <w:i/>
                <w:sz w:val="18"/>
                <w:u w:val="single"/>
              </w:rPr>
              <w:t> </w:t>
            </w:r>
            <w:r>
              <w:rPr>
                <w:i/>
                <w:sz w:val="18"/>
                <w:u w:val="single"/>
              </w:rPr>
              <w:t> </w:t>
            </w:r>
            <w:r>
              <w:rPr>
                <w:i/>
                <w:sz w:val="18"/>
                <w:u w:val="single"/>
              </w:rPr>
              <w:t> </w:t>
            </w:r>
            <w:r>
              <w:rPr>
                <w:i/>
                <w:sz w:val="18"/>
                <w:u w:val="single"/>
              </w:rPr>
              <w:t> </w:t>
            </w:r>
            <w:r>
              <w:rPr>
                <w:i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0"/>
          </w:p>
          <w:p w14:paraId="1B794F25" w14:textId="77777777" w:rsidR="00F643D3" w:rsidRPr="0022778D" w:rsidRDefault="00F643D3" w:rsidP="002D16E0">
            <w:pPr>
              <w:tabs>
                <w:tab w:val="left" w:leader="underscore" w:pos="9815"/>
              </w:tabs>
              <w:spacing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>FILIAÇÃO: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 xml:space="preserve"> e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"/>
          </w:p>
          <w:p w14:paraId="17DDFEBC" w14:textId="77777777" w:rsidR="00F643D3" w:rsidRPr="0022778D" w:rsidRDefault="00F643D3" w:rsidP="002D16E0">
            <w:pPr>
              <w:tabs>
                <w:tab w:val="right" w:pos="9990"/>
              </w:tabs>
              <w:spacing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>ESTADO CIVIL: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2"/>
            <w:r w:rsidRPr="00AB57EA">
              <w:rPr>
                <w:sz w:val="18"/>
              </w:rPr>
              <w:tab/>
            </w:r>
            <w:r w:rsidRPr="0022778D">
              <w:rPr>
                <w:sz w:val="18"/>
              </w:rPr>
              <w:t xml:space="preserve">NATURALIDADE: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3"/>
          </w:p>
          <w:p w14:paraId="3A821FEE" w14:textId="77777777" w:rsidR="00F643D3" w:rsidRDefault="00F643D3" w:rsidP="002D16E0">
            <w:pPr>
              <w:spacing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 xml:space="preserve">DATA DE NASCIMENTO: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4" w:name="Texto5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4"/>
            <w:r>
              <w:rPr>
                <w:sz w:val="18"/>
                <w:u w:val="single"/>
              </w:rPr>
              <w:t xml:space="preserve"> </w:t>
            </w:r>
            <w:r w:rsidRPr="00E066AB">
              <w:rPr>
                <w:sz w:val="18"/>
                <w:u w:val="single"/>
              </w:rPr>
              <w:t>/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5" w:name="Listapendente2"/>
            <w:r w:rsidRPr="00AB57EA">
              <w:rPr>
                <w:i/>
                <w:sz w:val="18"/>
                <w:u w:val="single"/>
              </w:rPr>
              <w:instrText xml:space="preserve"> FORMDROPDOWN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5"/>
            <w:r w:rsidRPr="00E066AB">
              <w:rPr>
                <w:sz w:val="18"/>
                <w:u w:val="single"/>
              </w:rPr>
              <w:t xml:space="preserve"> /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bookmarkStart w:id="6" w:name="Texto6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6"/>
          </w:p>
          <w:p w14:paraId="2D0FB8B1" w14:textId="77777777" w:rsidR="00F643D3" w:rsidRPr="0022778D" w:rsidRDefault="00F643D3" w:rsidP="002D16E0">
            <w:pPr>
              <w:tabs>
                <w:tab w:val="center" w:pos="4516"/>
                <w:tab w:val="right" w:pos="9990"/>
              </w:tabs>
              <w:spacing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 xml:space="preserve">C. </w:t>
            </w:r>
            <w:r>
              <w:rPr>
                <w:sz w:val="18"/>
              </w:rPr>
              <w:t>DO CIDADÃO N</w:t>
            </w:r>
            <w:r w:rsidRPr="0022778D">
              <w:rPr>
                <w:sz w:val="18"/>
              </w:rPr>
              <w:t xml:space="preserve">.º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8"/>
                    <w:format w:val="########"/>
                  </w:textInput>
                </w:ffData>
              </w:fldChar>
            </w:r>
            <w:bookmarkStart w:id="7" w:name="Texto7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7"/>
            <w:r w:rsidRPr="00E066AB">
              <w:rPr>
                <w:sz w:val="18"/>
                <w:u w:val="single"/>
              </w:rPr>
              <w:t xml:space="preserve"> 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o8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8"/>
            <w:r>
              <w:rPr>
                <w:sz w:val="18"/>
              </w:rPr>
              <w:tab/>
            </w:r>
            <w:r w:rsidRPr="0022778D">
              <w:rPr>
                <w:sz w:val="18"/>
              </w:rPr>
              <w:t>V</w:t>
            </w:r>
            <w:r>
              <w:rPr>
                <w:sz w:val="18"/>
              </w:rPr>
              <w:t>ALIDADE</w:t>
            </w:r>
            <w:r w:rsidRPr="0022778D">
              <w:rPr>
                <w:sz w:val="18"/>
              </w:rPr>
              <w:t xml:space="preserve">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>
              <w:rPr>
                <w:sz w:val="18"/>
                <w:u w:val="single"/>
              </w:rPr>
              <w:t xml:space="preserve"> </w:t>
            </w:r>
            <w:r w:rsidRPr="00E066AB">
              <w:rPr>
                <w:sz w:val="18"/>
                <w:u w:val="single"/>
              </w:rPr>
              <w:t>/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01"/>
                    <w:listEntry w:val="02"/>
                    <w:listEntry w:val="03"/>
                    <w:listEntry w:val="04"/>
                    <w:listEntry w:val="05"/>
                    <w:listEntry w:val="06"/>
                    <w:listEntry w:val="07"/>
                    <w:listEntry w:val="08"/>
                    <w:listEntry w:val="09"/>
                    <w:listEntry w:val="10"/>
                    <w:listEntry w:val="11"/>
                    <w:listEntry w:val="12"/>
                  </w:ddLis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FORMDROPDOWN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 w:rsidRPr="00E066AB">
              <w:rPr>
                <w:sz w:val="18"/>
                <w:u w:val="single"/>
              </w:rPr>
              <w:t xml:space="preserve"> /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 w:rsidRPr="0022778D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Pr="0022778D">
              <w:rPr>
                <w:sz w:val="18"/>
              </w:rPr>
              <w:t xml:space="preserve">N.º </w:t>
            </w:r>
            <w:r>
              <w:rPr>
                <w:sz w:val="18"/>
              </w:rPr>
              <w:t>DE IDENTIFICAÇÃO FISCAL</w:t>
            </w:r>
            <w:r w:rsidRPr="0022778D">
              <w:rPr>
                <w:sz w:val="18"/>
              </w:rPr>
              <w:t xml:space="preserve">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### ### ###"/>
                  </w:textInput>
                </w:ffData>
              </w:fldChar>
            </w:r>
            <w:bookmarkStart w:id="9" w:name="Texto9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9"/>
          </w:p>
          <w:p w14:paraId="4F2D1FDD" w14:textId="77777777" w:rsidR="00F643D3" w:rsidRDefault="00F643D3" w:rsidP="002D16E0">
            <w:pPr>
              <w:tabs>
                <w:tab w:val="right" w:pos="9990"/>
              </w:tabs>
              <w:spacing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>RESIDÊNCIA: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0"/>
            <w:r w:rsidRPr="00AB57EA">
              <w:rPr>
                <w:sz w:val="18"/>
              </w:rPr>
              <w:tab/>
            </w:r>
            <w:r>
              <w:rPr>
                <w:sz w:val="18"/>
              </w:rPr>
              <w:t xml:space="preserve">CÓDIGO </w:t>
            </w:r>
            <w:r w:rsidRPr="001F3197">
              <w:rPr>
                <w:sz w:val="18"/>
                <w:u w:val="single"/>
              </w:rPr>
              <w:t>POSTAL</w:t>
            </w:r>
            <w:r>
              <w:rPr>
                <w:sz w:val="18"/>
              </w:rPr>
              <w:t xml:space="preserve">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 w:rsidRPr="00E066AB">
              <w:rPr>
                <w:sz w:val="18"/>
                <w:u w:val="single"/>
              </w:rPr>
              <w:t xml:space="preserve"> -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  <w:p w14:paraId="112C38A8" w14:textId="77777777" w:rsidR="00F643D3" w:rsidRPr="0022778D" w:rsidRDefault="00F643D3" w:rsidP="002D16E0">
            <w:pPr>
              <w:tabs>
                <w:tab w:val="center" w:pos="4516"/>
                <w:tab w:val="right" w:pos="9990"/>
              </w:tabs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Listapendente3"/>
                  <w:enabled/>
                  <w:calcOnExit w:val="0"/>
                  <w:ddList>
                    <w:listEntry w:val="TELEMÓVEL"/>
                    <w:listEntry w:val="TELEFONE"/>
                  </w:ddList>
                </w:ffData>
              </w:fldChar>
            </w:r>
            <w:bookmarkStart w:id="11" w:name="Listapendente3"/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"/>
            <w:r w:rsidRPr="0022778D">
              <w:rPr>
                <w:sz w:val="18"/>
              </w:rPr>
              <w:t xml:space="preserve">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  <w:format w:val="### ### ###"/>
                  </w:textInput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>
              <w:rPr>
                <w:sz w:val="18"/>
              </w:rPr>
              <w:tab/>
            </w:r>
            <w:r w:rsidRPr="0022778D">
              <w:rPr>
                <w:sz w:val="18"/>
              </w:rPr>
              <w:t>EMAIL</w:t>
            </w:r>
            <w:r>
              <w:rPr>
                <w:sz w:val="18"/>
              </w:rPr>
              <w:t xml:space="preserve">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2"/>
            <w:r w:rsidRPr="00E066AB">
              <w:rPr>
                <w:sz w:val="18"/>
                <w:u w:val="single"/>
              </w:rPr>
              <w:t>@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3"/>
          </w:p>
        </w:tc>
      </w:tr>
    </w:tbl>
    <w:p w14:paraId="7F01F29A" w14:textId="77777777" w:rsidR="00F643D3" w:rsidRDefault="00F643D3" w:rsidP="00F643D3">
      <w:pPr>
        <w:spacing w:after="0" w:line="240" w:lineRule="auto"/>
        <w:jc w:val="both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206"/>
      </w:tblGrid>
      <w:tr w:rsidR="00F643D3" w:rsidRPr="0022778D" w14:paraId="7F431A97" w14:textId="77777777" w:rsidTr="002D16E0">
        <w:trPr>
          <w:jc w:val="center"/>
        </w:trPr>
        <w:tc>
          <w:tcPr>
            <w:tcW w:w="10206" w:type="dxa"/>
            <w:shd w:val="pct10" w:color="auto" w:fill="auto"/>
          </w:tcPr>
          <w:p w14:paraId="08C50C8A" w14:textId="77777777" w:rsidR="00F643D3" w:rsidRPr="0022778D" w:rsidRDefault="00F643D3" w:rsidP="002D16E0">
            <w:pPr>
              <w:tabs>
                <w:tab w:val="left" w:pos="7960"/>
              </w:tabs>
              <w:spacing w:before="120" w:line="240" w:lineRule="auto"/>
              <w:jc w:val="both"/>
              <w:rPr>
                <w:sz w:val="18"/>
              </w:rPr>
            </w:pPr>
            <w:r w:rsidRPr="0022778D">
              <w:rPr>
                <w:sz w:val="18"/>
              </w:rPr>
              <w:t>HABILITAÇ</w:t>
            </w:r>
            <w:r>
              <w:rPr>
                <w:sz w:val="18"/>
              </w:rPr>
              <w:t>Õ</w:t>
            </w:r>
            <w:r w:rsidRPr="0022778D">
              <w:rPr>
                <w:sz w:val="18"/>
              </w:rPr>
              <w:t>ES</w:t>
            </w:r>
            <w:r>
              <w:rPr>
                <w:sz w:val="18"/>
              </w:rPr>
              <w:t xml:space="preserve"> ACADÉMICAS</w:t>
            </w:r>
            <w:r w:rsidRPr="0022778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4"/>
            <w:r w:rsidRPr="00D84632">
              <w:rPr>
                <w:iCs/>
                <w:sz w:val="18"/>
              </w:rPr>
              <w:tab/>
            </w:r>
            <w:r>
              <w:rPr>
                <w:i/>
                <w:sz w:val="18"/>
                <w:u w:val="single"/>
              </w:rPr>
              <w:t xml:space="preserve">GRUPO DISCIPLINAR: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  <w:p w14:paraId="0A7EB0B9" w14:textId="77777777" w:rsidR="00F643D3" w:rsidRDefault="00F643D3" w:rsidP="002D16E0">
            <w:pPr>
              <w:tabs>
                <w:tab w:val="left" w:pos="6826"/>
              </w:tabs>
              <w:spacing w:before="240" w:line="240" w:lineRule="auto"/>
              <w:jc w:val="both"/>
              <w:rPr>
                <w:i/>
                <w:sz w:val="18"/>
                <w:u w:val="single"/>
              </w:rPr>
            </w:pPr>
            <w:r>
              <w:rPr>
                <w:sz w:val="18"/>
              </w:rPr>
              <w:t>SITUAÇÃO PROFISSIONAL A</w:t>
            </w:r>
            <w:r w:rsidRPr="0022778D">
              <w:rPr>
                <w:sz w:val="18"/>
              </w:rPr>
              <w:t>TUAL:</w:t>
            </w:r>
            <w:r>
              <w:rPr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bookmarkEnd w:id="15"/>
            <w:r w:rsidRPr="00D84632">
              <w:rPr>
                <w:iCs/>
                <w:sz w:val="18"/>
              </w:rPr>
              <w:t xml:space="preserve"> </w:t>
            </w:r>
            <w:r w:rsidRPr="00D84632">
              <w:rPr>
                <w:iCs/>
                <w:sz w:val="18"/>
              </w:rPr>
              <w:tab/>
            </w:r>
            <w:r>
              <w:rPr>
                <w:i/>
                <w:sz w:val="18"/>
                <w:u w:val="single"/>
              </w:rPr>
              <w:t xml:space="preserve">TEMPO DE SERVIÇO (a 31/08/2024):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  <w:p w14:paraId="394E7197" w14:textId="77777777" w:rsidR="00F643D3" w:rsidRDefault="00F643D3" w:rsidP="002D16E0">
            <w:pPr>
              <w:tabs>
                <w:tab w:val="left" w:pos="6826"/>
              </w:tabs>
              <w:spacing w:before="24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QUALIFICAÇÃO PARA O EXERCÍCIO DA FUNÇÃO DE DIRETOR (Identificação do curso, do estabelecimento de ensino superior e n.º de acreditação pelo CCPFC)</w:t>
            </w:r>
          </w:p>
          <w:p w14:paraId="1168732B" w14:textId="77777777" w:rsidR="00F643D3" w:rsidRDefault="00F643D3" w:rsidP="002D16E0">
            <w:pPr>
              <w:tabs>
                <w:tab w:val="left" w:pos="6826"/>
              </w:tabs>
              <w:spacing w:before="240" w:line="240" w:lineRule="auto"/>
              <w:jc w:val="both"/>
              <w:rPr>
                <w:i/>
                <w:sz w:val="18"/>
                <w:u w:val="single"/>
              </w:rPr>
            </w:pPr>
            <w:r>
              <w:rPr>
                <w:sz w:val="18"/>
              </w:rPr>
              <w:t>IDENTIFICAÇÃO DO CURSO:</w:t>
            </w:r>
            <w:r w:rsidRPr="00D84632">
              <w:rPr>
                <w:iCs/>
                <w:sz w:val="18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  <w:p w14:paraId="6F16ECC5" w14:textId="77777777" w:rsidR="00F643D3" w:rsidRDefault="00F643D3" w:rsidP="002D16E0">
            <w:pPr>
              <w:tabs>
                <w:tab w:val="left" w:pos="6826"/>
              </w:tabs>
              <w:spacing w:before="240" w:line="240" w:lineRule="auto"/>
              <w:jc w:val="both"/>
              <w:rPr>
                <w:i/>
                <w:sz w:val="18"/>
                <w:u w:val="single"/>
              </w:rPr>
            </w:pPr>
            <w:r w:rsidRPr="00D84632">
              <w:rPr>
                <w:iCs/>
                <w:sz w:val="18"/>
              </w:rPr>
              <w:t>ESTABELECIMENTO DE ENSINO SUPERIOR:</w:t>
            </w:r>
            <w:r>
              <w:rPr>
                <w:i/>
                <w:sz w:val="18"/>
                <w:u w:val="single"/>
              </w:rPr>
              <w:t xml:space="preserve">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  <w:p w14:paraId="5D862B97" w14:textId="77777777" w:rsidR="00F643D3" w:rsidRPr="0022778D" w:rsidRDefault="00F643D3" w:rsidP="002D16E0">
            <w:pPr>
              <w:tabs>
                <w:tab w:val="left" w:pos="6826"/>
              </w:tabs>
              <w:spacing w:before="24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CCFCP/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  <w:r w:rsidRPr="00D84632">
              <w:rPr>
                <w:iCs/>
                <w:sz w:val="18"/>
              </w:rPr>
              <w:t xml:space="preserve"> - </w:t>
            </w:r>
            <w:r w:rsidRPr="00AB57EA">
              <w:rPr>
                <w:i/>
                <w:sz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B57EA">
              <w:rPr>
                <w:i/>
                <w:sz w:val="18"/>
                <w:u w:val="single"/>
              </w:rPr>
              <w:instrText xml:space="preserve"> FORMTEXT </w:instrText>
            </w:r>
            <w:r w:rsidRPr="00AB57EA">
              <w:rPr>
                <w:i/>
                <w:sz w:val="18"/>
                <w:u w:val="single"/>
              </w:rPr>
            </w:r>
            <w:r w:rsidRPr="00AB57EA">
              <w:rPr>
                <w:i/>
                <w:sz w:val="18"/>
                <w:u w:val="single"/>
              </w:rPr>
              <w:fldChar w:fldCharType="separate"/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noProof/>
                <w:sz w:val="18"/>
                <w:u w:val="single"/>
              </w:rPr>
              <w:t> </w:t>
            </w:r>
            <w:r w:rsidRPr="00AB57EA">
              <w:rPr>
                <w:i/>
                <w:sz w:val="18"/>
                <w:u w:val="single"/>
              </w:rPr>
              <w:fldChar w:fldCharType="end"/>
            </w:r>
          </w:p>
        </w:tc>
      </w:tr>
    </w:tbl>
    <w:p w14:paraId="4C6011C9" w14:textId="77777777" w:rsidR="00F643D3" w:rsidRPr="005516F9" w:rsidRDefault="00F643D3" w:rsidP="00F643D3">
      <w:pPr>
        <w:spacing w:after="0" w:line="240" w:lineRule="auto"/>
        <w:jc w:val="both"/>
      </w:pPr>
    </w:p>
    <w:p w14:paraId="1C971A79" w14:textId="2D304858" w:rsidR="00F643D3" w:rsidRPr="00A26C12" w:rsidRDefault="00F643D3" w:rsidP="00F643D3">
      <w:pPr>
        <w:ind w:right="-2"/>
        <w:jc w:val="both"/>
        <w:rPr>
          <w:sz w:val="20"/>
        </w:rPr>
      </w:pPr>
      <w:r w:rsidRPr="00B41A9A">
        <w:rPr>
          <w:sz w:val="20"/>
        </w:rPr>
        <w:t xml:space="preserve">Solicita a V.ª Ex.ª a admissão ao concurso aberto pelo Aviso </w:t>
      </w:r>
      <w:r w:rsidR="00B41A9A" w:rsidRPr="00B41A9A">
        <w:rPr>
          <w:sz w:val="20"/>
        </w:rPr>
        <w:t xml:space="preserve">(extrato) </w:t>
      </w:r>
      <w:r w:rsidRPr="00B41A9A">
        <w:rPr>
          <w:sz w:val="20"/>
        </w:rPr>
        <w:t xml:space="preserve">n.º </w:t>
      </w:r>
      <w:r w:rsidR="00B41A9A" w:rsidRPr="00B41A9A">
        <w:rPr>
          <w:sz w:val="20"/>
        </w:rPr>
        <w:t>10508</w:t>
      </w:r>
      <w:r w:rsidRPr="00B41A9A">
        <w:rPr>
          <w:sz w:val="20"/>
        </w:rPr>
        <w:t>/2025</w:t>
      </w:r>
      <w:r w:rsidR="00B41A9A" w:rsidRPr="00B41A9A">
        <w:rPr>
          <w:sz w:val="20"/>
        </w:rPr>
        <w:t>/2</w:t>
      </w:r>
      <w:r w:rsidRPr="00B41A9A">
        <w:rPr>
          <w:sz w:val="20"/>
        </w:rPr>
        <w:t xml:space="preserve">, publicado no Diário da República, n.º </w:t>
      </w:r>
      <w:r w:rsidR="00B41A9A" w:rsidRPr="00B41A9A">
        <w:rPr>
          <w:sz w:val="20"/>
        </w:rPr>
        <w:t>77</w:t>
      </w:r>
      <w:r w:rsidRPr="00B41A9A">
        <w:rPr>
          <w:sz w:val="20"/>
        </w:rPr>
        <w:t xml:space="preserve">, Série II de </w:t>
      </w:r>
      <w:r w:rsidR="00B41A9A" w:rsidRPr="00B41A9A">
        <w:rPr>
          <w:sz w:val="20"/>
        </w:rPr>
        <w:t>21</w:t>
      </w:r>
      <w:r w:rsidRPr="00B41A9A">
        <w:rPr>
          <w:sz w:val="20"/>
        </w:rPr>
        <w:t xml:space="preserve"> de abril de 2025, para provimento do lugar de Diretor do Agrupamento de Escolas da Gafanha da Encarnação.</w:t>
      </w:r>
    </w:p>
    <w:p w14:paraId="6BDF4E40" w14:textId="77777777" w:rsidR="00F643D3" w:rsidRPr="00A26C12" w:rsidRDefault="00F643D3" w:rsidP="00F643D3">
      <w:pPr>
        <w:tabs>
          <w:tab w:val="left" w:pos="1426"/>
        </w:tabs>
        <w:spacing w:after="0" w:line="360" w:lineRule="auto"/>
        <w:ind w:right="-2"/>
        <w:jc w:val="both"/>
        <w:rPr>
          <w:sz w:val="20"/>
        </w:rPr>
      </w:pPr>
      <w:r w:rsidRPr="00A26C12">
        <w:rPr>
          <w:sz w:val="20"/>
        </w:rPr>
        <w:t>Para o efeito anexam-se os seguintes documentos:</w:t>
      </w:r>
    </w:p>
    <w:p w14:paraId="70C9D33A" w14:textId="77777777" w:rsidR="00F643D3" w:rsidRPr="00A26C12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A26C12">
        <w:rPr>
          <w:sz w:val="20"/>
        </w:rPr>
        <w:t>Curriculum Vitae</w:t>
      </w:r>
      <w:r>
        <w:rPr>
          <w:sz w:val="20"/>
        </w:rPr>
        <w:t xml:space="preserve"> detalhado, datado e assinado</w:t>
      </w:r>
    </w:p>
    <w:p w14:paraId="09B93A28" w14:textId="77777777" w:rsidR="00F643D3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Proje</w:t>
      </w:r>
      <w:r w:rsidRPr="00A26C12">
        <w:rPr>
          <w:sz w:val="20"/>
        </w:rPr>
        <w:t>to de Intervenção n</w:t>
      </w:r>
      <w:r>
        <w:rPr>
          <w:sz w:val="20"/>
        </w:rPr>
        <w:t>o Agrupamento de Escolas da Gafanha da Encarnação</w:t>
      </w:r>
    </w:p>
    <w:p w14:paraId="21F8BB2B" w14:textId="77777777" w:rsidR="00F643D3" w:rsidRPr="005516F9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516F9">
        <w:rPr>
          <w:sz w:val="20"/>
        </w:rPr>
        <w:t>Fotocópia autenticada de documento comprovativo das habilitações académicas e profissional Declaração autenticada pelo serviço de origem, onde consta o vínculo, a categoria e o tempo de serviço</w:t>
      </w:r>
    </w:p>
    <w:p w14:paraId="5E3121A8" w14:textId="77777777" w:rsidR="00F643D3" w:rsidRPr="005516F9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516F9">
        <w:rPr>
          <w:sz w:val="20"/>
        </w:rPr>
        <w:t>Fotocópia autenticada, de documento comprovativo da posse de qualificação para o exercício</w:t>
      </w:r>
      <w:r>
        <w:rPr>
          <w:sz w:val="20"/>
        </w:rPr>
        <w:t xml:space="preserve"> </w:t>
      </w:r>
      <w:r w:rsidRPr="005516F9">
        <w:rPr>
          <w:sz w:val="20"/>
        </w:rPr>
        <w:t>da função de diretor</w:t>
      </w:r>
    </w:p>
    <w:p w14:paraId="1DE51D59" w14:textId="77777777" w:rsidR="00F643D3" w:rsidRPr="005516F9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Fotoc</w:t>
      </w:r>
      <w:r w:rsidRPr="005516F9">
        <w:rPr>
          <w:sz w:val="20"/>
        </w:rPr>
        <w:t>ópia autenticada dos certificados de formação profissional realizada;</w:t>
      </w:r>
    </w:p>
    <w:p w14:paraId="79A3A7B6" w14:textId="77777777" w:rsidR="00F643D3" w:rsidRPr="005516F9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Fotoc</w:t>
      </w:r>
      <w:r w:rsidRPr="005516F9">
        <w:rPr>
          <w:sz w:val="20"/>
        </w:rPr>
        <w:t xml:space="preserve">ópia do cartão de cidadão ou de documento equivalente e do Número Fiscal de Contribuinte; </w:t>
      </w:r>
    </w:p>
    <w:p w14:paraId="1665DCCB" w14:textId="77777777" w:rsidR="00F643D3" w:rsidRDefault="00F643D3" w:rsidP="00F643D3">
      <w:pPr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Pr="005516F9">
        <w:rPr>
          <w:sz w:val="20"/>
        </w:rPr>
        <w:t xml:space="preserve">Declaração de consentimento informado nos termos da alínea a), do </w:t>
      </w:r>
      <w:proofErr w:type="gramStart"/>
      <w:r w:rsidRPr="005516F9">
        <w:rPr>
          <w:sz w:val="20"/>
        </w:rPr>
        <w:t>n.º</w:t>
      </w:r>
      <w:proofErr w:type="gramEnd"/>
      <w:r w:rsidRPr="005516F9">
        <w:rPr>
          <w:sz w:val="20"/>
        </w:rPr>
        <w:t>1, do artigo 6.º do Regulamento Geral sobre a Proteção de Dados (RGPD)</w:t>
      </w:r>
    </w:p>
    <w:p w14:paraId="5CD40BF8" w14:textId="77777777" w:rsidR="00F643D3" w:rsidRPr="00A26C12" w:rsidRDefault="00F643D3" w:rsidP="00F643D3">
      <w:pPr>
        <w:tabs>
          <w:tab w:val="left" w:pos="1426"/>
        </w:tabs>
        <w:spacing w:after="0" w:line="360" w:lineRule="auto"/>
        <w:ind w:left="284" w:right="-2"/>
        <w:jc w:val="both"/>
        <w:rPr>
          <w:sz w:val="20"/>
        </w:rPr>
      </w:pPr>
      <w:r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6"/>
      <w:r>
        <w:rPr>
          <w:sz w:val="20"/>
        </w:rPr>
        <w:t xml:space="preserve"> Outros </w:t>
      </w:r>
      <w:r w:rsidRPr="004E4943">
        <w:rPr>
          <w:i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Pr="004E4943">
        <w:rPr>
          <w:i/>
          <w:sz w:val="20"/>
        </w:rPr>
        <w:instrText xml:space="preserve"> FORMTEXT </w:instrText>
      </w:r>
      <w:r w:rsidRPr="004E4943">
        <w:rPr>
          <w:i/>
          <w:sz w:val="20"/>
        </w:rPr>
      </w:r>
      <w:r w:rsidRPr="004E4943">
        <w:rPr>
          <w:i/>
          <w:sz w:val="20"/>
        </w:rPr>
        <w:fldChar w:fldCharType="separate"/>
      </w:r>
      <w:r w:rsidRPr="004E4943">
        <w:rPr>
          <w:i/>
          <w:noProof/>
          <w:sz w:val="20"/>
        </w:rPr>
        <w:t> </w:t>
      </w:r>
      <w:r w:rsidRPr="004E4943">
        <w:rPr>
          <w:i/>
          <w:noProof/>
          <w:sz w:val="20"/>
        </w:rPr>
        <w:t> </w:t>
      </w:r>
      <w:r w:rsidRPr="004E4943">
        <w:rPr>
          <w:i/>
          <w:noProof/>
          <w:sz w:val="20"/>
        </w:rPr>
        <w:t> </w:t>
      </w:r>
      <w:r w:rsidRPr="004E4943">
        <w:rPr>
          <w:i/>
          <w:noProof/>
          <w:sz w:val="20"/>
        </w:rPr>
        <w:t> </w:t>
      </w:r>
      <w:r w:rsidRPr="004E4943">
        <w:rPr>
          <w:i/>
          <w:noProof/>
          <w:sz w:val="20"/>
        </w:rPr>
        <w:t> </w:t>
      </w:r>
      <w:r w:rsidRPr="004E4943">
        <w:rPr>
          <w:i/>
          <w:sz w:val="20"/>
        </w:rPr>
        <w:fldChar w:fldCharType="end"/>
      </w:r>
      <w:bookmarkEnd w:id="17"/>
    </w:p>
    <w:p w14:paraId="4DDC1A16" w14:textId="77777777" w:rsidR="00F643D3" w:rsidRDefault="00F643D3" w:rsidP="00F643D3">
      <w:pPr>
        <w:spacing w:after="0" w:line="360" w:lineRule="auto"/>
        <w:jc w:val="both"/>
        <w:rPr>
          <w:sz w:val="20"/>
        </w:rPr>
      </w:pPr>
      <w:r w:rsidRPr="00A26C12">
        <w:rPr>
          <w:sz w:val="20"/>
        </w:rPr>
        <w:t>Pede deferimento,</w:t>
      </w:r>
    </w:p>
    <w:p w14:paraId="0FE1948A" w14:textId="77777777" w:rsidR="00F643D3" w:rsidRDefault="00F643D3" w:rsidP="00F643D3">
      <w:pPr>
        <w:spacing w:after="0" w:line="360" w:lineRule="auto"/>
        <w:ind w:left="6096"/>
        <w:jc w:val="center"/>
        <w:rPr>
          <w:sz w:val="20"/>
        </w:rPr>
      </w:pPr>
      <w:r>
        <w:rPr>
          <w:sz w:val="20"/>
        </w:rPr>
        <w:t>Gafanha da Encarnação</w:t>
      </w:r>
      <w:r w:rsidRPr="00A26C12">
        <w:rPr>
          <w:sz w:val="20"/>
        </w:rPr>
        <w:t xml:space="preserve">, </w:t>
      </w:r>
      <w:r>
        <w:rPr>
          <w:sz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  <w:format w:val="##"/>
            </w:textInput>
          </w:ffData>
        </w:fldChar>
      </w:r>
      <w:bookmarkStart w:id="18" w:name="Texto1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8"/>
      <w:r w:rsidRPr="00A26C12">
        <w:rPr>
          <w:sz w:val="20"/>
        </w:rPr>
        <w:t xml:space="preserve"> de </w:t>
      </w:r>
      <w:r>
        <w:rPr>
          <w:sz w:val="20"/>
        </w:rPr>
        <w:fldChar w:fldCharType="begin">
          <w:ffData>
            <w:name w:val="Listapendente5"/>
            <w:enabled/>
            <w:calcOnExit w:val="0"/>
            <w:ddList>
              <w:listEntry w:val="abril"/>
              <w:listEntry w:val="maio"/>
            </w:ddList>
          </w:ffData>
        </w:fldChar>
      </w:r>
      <w:bookmarkStart w:id="19" w:name="Listapendente5"/>
      <w:r>
        <w:rPr>
          <w:sz w:val="20"/>
        </w:rPr>
        <w:instrText xml:space="preserve"> FORMDROPDOWN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9"/>
      <w:r>
        <w:rPr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2025</w:t>
      </w:r>
    </w:p>
    <w:p w14:paraId="1889714B" w14:textId="1ADCE838" w:rsidR="00673439" w:rsidRDefault="00F643D3" w:rsidP="00F643D3">
      <w:pPr>
        <w:spacing w:after="120" w:line="360" w:lineRule="auto"/>
        <w:ind w:left="6096"/>
        <w:jc w:val="center"/>
      </w:pPr>
      <w:r>
        <w:rPr>
          <w:sz w:val="20"/>
        </w:rPr>
        <w:fldChar w:fldCharType="begin">
          <w:ffData>
            <w:name w:val="Listapendente4"/>
            <w:enabled/>
            <w:calcOnExit w:val="0"/>
            <w:ddList>
              <w:listEntry w:val="A candidata"/>
              <w:listEntry w:val="O candidato"/>
            </w:ddList>
          </w:ffData>
        </w:fldChar>
      </w:r>
      <w:bookmarkStart w:id="20" w:name="Listapendente4"/>
      <w:r>
        <w:rPr>
          <w:sz w:val="20"/>
        </w:rPr>
        <w:instrText xml:space="preserve"> FORMDROPDOWN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0"/>
    </w:p>
    <w:sectPr w:rsidR="00673439" w:rsidSect="001778F5">
      <w:headerReference w:type="even" r:id="rId13"/>
      <w:type w:val="continuous"/>
      <w:pgSz w:w="11906" w:h="16838" w:code="9"/>
      <w:pgMar w:top="284" w:right="851" w:bottom="284" w:left="851" w:header="454" w:footer="45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6FFC" w14:textId="77777777" w:rsidR="00DE3FC1" w:rsidRDefault="00DE3FC1">
      <w:r>
        <w:separator/>
      </w:r>
    </w:p>
  </w:endnote>
  <w:endnote w:type="continuationSeparator" w:id="0">
    <w:p w14:paraId="2AA3E933" w14:textId="77777777" w:rsidR="00DE3FC1" w:rsidRDefault="00DE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Mistral"/>
    <w:charset w:val="00"/>
    <w:family w:val="script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4090" w14:textId="77777777" w:rsidR="004F3EDF" w:rsidRDefault="004F3E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F5CBCA" w14:textId="77777777" w:rsidR="004F3EDF" w:rsidRDefault="004F3E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FC10" w14:textId="77777777" w:rsidR="004F3EDF" w:rsidRDefault="004F3EDF" w:rsidP="008E0CF7">
    <w:pPr>
      <w:pStyle w:val="Rodap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BA224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  <w:p w14:paraId="30FCB865" w14:textId="77777777" w:rsidR="004F3EDF" w:rsidRDefault="004F3EDF" w:rsidP="00F643D3">
    <w:pPr>
      <w:pBdr>
        <w:top w:val="single" w:sz="8" w:space="1" w:color="auto"/>
      </w:pBdr>
      <w:spacing w:after="0" w:line="240" w:lineRule="auto"/>
      <w:ind w:right="-1"/>
      <w:jc w:val="center"/>
      <w:rPr>
        <w:smallCaps/>
        <w:sz w:val="14"/>
      </w:rPr>
    </w:pPr>
    <w:r>
      <w:rPr>
        <w:smallCaps/>
        <w:sz w:val="14"/>
      </w:rPr>
      <w:t xml:space="preserve">Agrupamento de Escolas da Gafanha da Encarnação </w:t>
    </w:r>
    <w:r>
      <w:rPr>
        <w:smallCaps/>
        <w:sz w:val="14"/>
      </w:rPr>
      <w:sym w:font="Symbol" w:char="F0BE"/>
    </w:r>
    <w:r>
      <w:rPr>
        <w:smallCaps/>
        <w:sz w:val="14"/>
      </w:rPr>
      <w:t xml:space="preserve">  Rua da Lomba </w:t>
    </w:r>
    <w:r>
      <w:rPr>
        <w:smallCaps/>
        <w:sz w:val="14"/>
      </w:rPr>
      <w:sym w:font="Symbol" w:char="F0BE"/>
    </w:r>
    <w:r>
      <w:rPr>
        <w:smallCaps/>
        <w:sz w:val="14"/>
      </w:rPr>
      <w:t xml:space="preserve">  </w:t>
    </w:r>
    <w:r w:rsidRPr="00925DCA">
      <w:rPr>
        <w:smallCaps/>
        <w:sz w:val="14"/>
      </w:rPr>
      <w:t>38</w:t>
    </w:r>
    <w:r>
      <w:rPr>
        <w:smallCaps/>
        <w:sz w:val="14"/>
      </w:rPr>
      <w:t>30-475</w:t>
    </w:r>
    <w:r w:rsidRPr="00925DCA">
      <w:rPr>
        <w:smallCaps/>
        <w:sz w:val="14"/>
      </w:rPr>
      <w:t xml:space="preserve"> </w:t>
    </w:r>
    <w:r>
      <w:rPr>
        <w:smallCaps/>
        <w:sz w:val="14"/>
      </w:rPr>
      <w:t>Gafanha da Encarnação</w:t>
    </w:r>
  </w:p>
  <w:p w14:paraId="6A3AD893" w14:textId="77777777" w:rsidR="004F3EDF" w:rsidRPr="00F643D3" w:rsidRDefault="004F3EDF" w:rsidP="00F643D3">
    <w:pPr>
      <w:spacing w:after="0" w:line="240" w:lineRule="auto"/>
      <w:jc w:val="center"/>
      <w:rPr>
        <w:sz w:val="14"/>
        <w:lang w:val="es-ES"/>
      </w:rPr>
    </w:pPr>
    <w:r w:rsidRPr="00F643D3">
      <w:rPr>
        <w:smallCaps/>
        <w:sz w:val="14"/>
        <w:lang w:val="es-ES"/>
      </w:rPr>
      <w:t xml:space="preserve">Tel.234 367 570 </w:t>
    </w:r>
    <w:r w:rsidR="00BC197B" w:rsidRPr="00F643D3">
      <w:rPr>
        <w:smallCaps/>
        <w:sz w:val="14"/>
        <w:lang w:val="es-ES"/>
      </w:rPr>
      <w:t xml:space="preserve">– </w:t>
    </w:r>
    <w:r w:rsidR="00B03411" w:rsidRPr="00F643D3">
      <w:rPr>
        <w:smallCaps/>
        <w:sz w:val="14"/>
        <w:lang w:val="es-ES"/>
      </w:rPr>
      <w:t>Telem. 925 765 651</w:t>
    </w:r>
    <w:r w:rsidRPr="00F643D3">
      <w:rPr>
        <w:smallCaps/>
        <w:sz w:val="14"/>
        <w:lang w:val="es-ES"/>
      </w:rPr>
      <w:t xml:space="preserve"> </w:t>
    </w:r>
    <w:r>
      <w:rPr>
        <w:smallCaps/>
        <w:sz w:val="14"/>
      </w:rPr>
      <w:sym w:font="Symbol" w:char="F0BE"/>
    </w:r>
    <w:r w:rsidRPr="00F643D3">
      <w:rPr>
        <w:smallCaps/>
        <w:sz w:val="14"/>
        <w:lang w:val="es-ES"/>
      </w:rPr>
      <w:t xml:space="preserve">  </w:t>
    </w:r>
    <w:smartTag w:uri="urn:schemas-microsoft-com:office:smarttags" w:element="metricconverter">
      <w:r w:rsidRPr="00F643D3">
        <w:rPr>
          <w:sz w:val="14"/>
          <w:lang w:val="es-ES"/>
        </w:rPr>
        <w:t>aege@aege.pt</w:t>
      </w:r>
    </w:smartTag>
    <w:r w:rsidRPr="00F643D3">
      <w:rPr>
        <w:sz w:val="14"/>
        <w:lang w:val="es-ES"/>
      </w:rPr>
      <w:t xml:space="preserve"> </w:t>
    </w:r>
    <w:r>
      <w:rPr>
        <w:smallCaps/>
        <w:sz w:val="14"/>
      </w:rPr>
      <w:sym w:font="Symbol" w:char="F0BE"/>
    </w:r>
    <w:r w:rsidRPr="00F643D3">
      <w:rPr>
        <w:sz w:val="14"/>
        <w:lang w:val="es-ES"/>
      </w:rPr>
      <w:t xml:space="preserve"> </w:t>
    </w:r>
    <w:r w:rsidRPr="00F643D3">
      <w:rPr>
        <w:smallCaps/>
        <w:sz w:val="14"/>
        <w:lang w:val="es-ES"/>
      </w:rPr>
      <w:t xml:space="preserve"> </w:t>
    </w:r>
    <w:r w:rsidRPr="00F643D3">
      <w:rPr>
        <w:sz w:val="14"/>
        <w:lang w:val="es-ES"/>
      </w:rPr>
      <w:t>http</w:t>
    </w:r>
    <w:r w:rsidR="00B03411" w:rsidRPr="00F643D3">
      <w:rPr>
        <w:sz w:val="14"/>
        <w:lang w:val="es-ES"/>
      </w:rPr>
      <w:t>s</w:t>
    </w:r>
    <w:r w:rsidRPr="00F643D3">
      <w:rPr>
        <w:sz w:val="14"/>
        <w:lang w:val="es-ES"/>
      </w:rPr>
      <w:t xml:space="preserve">://www.aege.pt </w:t>
    </w:r>
  </w:p>
  <w:p w14:paraId="6E937018" w14:textId="77777777" w:rsidR="004F3EDF" w:rsidRPr="00C86A5B" w:rsidRDefault="004F3EDF" w:rsidP="00F643D3">
    <w:pPr>
      <w:spacing w:after="0" w:line="240" w:lineRule="auto"/>
      <w:rPr>
        <w:sz w:val="14"/>
      </w:rPr>
    </w:pPr>
    <w:r>
      <w:rPr>
        <w:sz w:val="12"/>
        <w:szCs w:val="12"/>
      </w:rPr>
      <w:t>Modelo AEGE/TIMBRADO</w:t>
    </w:r>
    <w:r w:rsidRPr="0081352D">
      <w:rPr>
        <w:sz w:val="12"/>
        <w:szCs w:val="12"/>
      </w:rPr>
      <w:t>/</w:t>
    </w:r>
    <w:r w:rsidR="00B03411">
      <w:rPr>
        <w:sz w:val="12"/>
        <w:szCs w:val="1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6A04" w14:textId="77777777" w:rsidR="00DE3FC1" w:rsidRDefault="00DE3FC1">
      <w:r>
        <w:separator/>
      </w:r>
    </w:p>
  </w:footnote>
  <w:footnote w:type="continuationSeparator" w:id="0">
    <w:p w14:paraId="2C17E978" w14:textId="77777777" w:rsidR="00DE3FC1" w:rsidRDefault="00DE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04"/>
      <w:gridCol w:w="3969"/>
    </w:tblGrid>
    <w:tr w:rsidR="00B03411" w:rsidRPr="00D24FE8" w14:paraId="43B48D46" w14:textId="77777777" w:rsidTr="00B03411">
      <w:trPr>
        <w:trHeight w:val="1020"/>
        <w:jc w:val="center"/>
      </w:trPr>
      <w:tc>
        <w:tcPr>
          <w:tcW w:w="6204" w:type="dxa"/>
          <w:shd w:val="clear" w:color="auto" w:fill="auto"/>
          <w:vAlign w:val="center"/>
        </w:tcPr>
        <w:p w14:paraId="56EF292D" w14:textId="77777777" w:rsidR="00B03411" w:rsidRPr="0046782C" w:rsidRDefault="00B03411" w:rsidP="00F643D3">
          <w:pPr>
            <w:spacing w:after="0" w:line="240" w:lineRule="auto"/>
            <w:ind w:left="-107"/>
            <w:rPr>
              <w:rFonts w:cs="Arial"/>
              <w:b/>
              <w:smallCaps/>
              <w:sz w:val="24"/>
            </w:rPr>
          </w:pPr>
          <w:r>
            <w:rPr>
              <w:rFonts w:cs="Arial"/>
              <w:b/>
              <w:smallCaps/>
              <w:noProof/>
              <w:sz w:val="24"/>
            </w:rPr>
            <w:drawing>
              <wp:inline distT="0" distB="0" distL="0" distR="0" wp14:anchorId="1C952213" wp14:editId="2048F148">
                <wp:extent cx="2867127" cy="504000"/>
                <wp:effectExtent l="0" t="0" r="0" b="0"/>
                <wp:docPr id="639281182" name="Imagem 1" descr="Uma imagem com texto, Gráficos, design gráfico, Tipo de letr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9281182" name="Imagem 1" descr="Uma imagem com texto, Gráficos, design gráfico, Tipo de letr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127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  <w:vAlign w:val="center"/>
        </w:tcPr>
        <w:p w14:paraId="300B7C83" w14:textId="77777777" w:rsidR="00B03411" w:rsidRPr="0046782C" w:rsidRDefault="00B03411" w:rsidP="00F643D3">
          <w:pPr>
            <w:spacing w:after="0" w:line="240" w:lineRule="auto"/>
            <w:jc w:val="right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  <w:noProof/>
            </w:rPr>
            <w:drawing>
              <wp:inline distT="0" distB="0" distL="0" distR="0" wp14:anchorId="295D2618" wp14:editId="758B3B1F">
                <wp:extent cx="2326155" cy="432000"/>
                <wp:effectExtent l="0" t="0" r="0" b="635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ege_baixo_ori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615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9C8E8D" w14:textId="77777777" w:rsidR="004F3EDF" w:rsidRPr="00A04D99" w:rsidRDefault="004F3EDF" w:rsidP="00D23E3E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8D48" w14:textId="77777777" w:rsidR="004F3EDF" w:rsidRDefault="004F3E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3A26"/>
    <w:multiLevelType w:val="hybridMultilevel"/>
    <w:tmpl w:val="FA5C356E"/>
    <w:lvl w:ilvl="0" w:tplc="5524A2A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527BA"/>
    <w:multiLevelType w:val="singleLevel"/>
    <w:tmpl w:val="91A25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Casual" w:hAnsi="Lucida Casual" w:hint="default"/>
        <w:b/>
        <w:i w:val="0"/>
        <w:sz w:val="20"/>
      </w:rPr>
    </w:lvl>
  </w:abstractNum>
  <w:num w:numId="1" w16cid:durableId="1159616770">
    <w:abstractNumId w:val="1"/>
  </w:num>
  <w:num w:numId="2" w16cid:durableId="212869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/JVRSlVgTvlB9Ui41WN0YRFbknPWeRaTsdaFoddsx8PgdLDRKP199HtViwfmWIYgGpD+p28gYhCEkMP4wRulQ==" w:salt="oANSnkKpb94dW8h54lZA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D3"/>
    <w:rsid w:val="00013FA8"/>
    <w:rsid w:val="00036535"/>
    <w:rsid w:val="000429D2"/>
    <w:rsid w:val="00051B84"/>
    <w:rsid w:val="00074EB7"/>
    <w:rsid w:val="000C009D"/>
    <w:rsid w:val="00120E3C"/>
    <w:rsid w:val="00121FB8"/>
    <w:rsid w:val="001679A6"/>
    <w:rsid w:val="001778F5"/>
    <w:rsid w:val="001D6B3A"/>
    <w:rsid w:val="00216E6D"/>
    <w:rsid w:val="002261FE"/>
    <w:rsid w:val="002350B6"/>
    <w:rsid w:val="00263E5A"/>
    <w:rsid w:val="00276D8F"/>
    <w:rsid w:val="00281444"/>
    <w:rsid w:val="00283A8B"/>
    <w:rsid w:val="00291F07"/>
    <w:rsid w:val="002A59AB"/>
    <w:rsid w:val="002C086D"/>
    <w:rsid w:val="002F5A5C"/>
    <w:rsid w:val="00343CA4"/>
    <w:rsid w:val="00360D2E"/>
    <w:rsid w:val="003A581E"/>
    <w:rsid w:val="00437305"/>
    <w:rsid w:val="0046782C"/>
    <w:rsid w:val="00471138"/>
    <w:rsid w:val="0048518E"/>
    <w:rsid w:val="004E4AF5"/>
    <w:rsid w:val="004E560A"/>
    <w:rsid w:val="004F2879"/>
    <w:rsid w:val="004F3EDF"/>
    <w:rsid w:val="005238F9"/>
    <w:rsid w:val="00530314"/>
    <w:rsid w:val="00560FAE"/>
    <w:rsid w:val="00590FA3"/>
    <w:rsid w:val="005A55F1"/>
    <w:rsid w:val="005E61C9"/>
    <w:rsid w:val="006374AB"/>
    <w:rsid w:val="00666DB7"/>
    <w:rsid w:val="00673439"/>
    <w:rsid w:val="006A1BDD"/>
    <w:rsid w:val="006F2885"/>
    <w:rsid w:val="006F3C0A"/>
    <w:rsid w:val="007222EB"/>
    <w:rsid w:val="00754F3C"/>
    <w:rsid w:val="00771417"/>
    <w:rsid w:val="007845E7"/>
    <w:rsid w:val="00785F74"/>
    <w:rsid w:val="007B55A6"/>
    <w:rsid w:val="007D5D9F"/>
    <w:rsid w:val="007E1687"/>
    <w:rsid w:val="007E5455"/>
    <w:rsid w:val="00821A61"/>
    <w:rsid w:val="008526B6"/>
    <w:rsid w:val="008534F0"/>
    <w:rsid w:val="008D481C"/>
    <w:rsid w:val="008E0CF7"/>
    <w:rsid w:val="00901F32"/>
    <w:rsid w:val="00911073"/>
    <w:rsid w:val="00950A5B"/>
    <w:rsid w:val="00962857"/>
    <w:rsid w:val="009664CA"/>
    <w:rsid w:val="009954E3"/>
    <w:rsid w:val="00997C09"/>
    <w:rsid w:val="009B3B7C"/>
    <w:rsid w:val="009C2AD8"/>
    <w:rsid w:val="009D7009"/>
    <w:rsid w:val="00A00E1D"/>
    <w:rsid w:val="00A04D99"/>
    <w:rsid w:val="00A428EC"/>
    <w:rsid w:val="00A453D5"/>
    <w:rsid w:val="00A75791"/>
    <w:rsid w:val="00AA5C93"/>
    <w:rsid w:val="00AF2540"/>
    <w:rsid w:val="00B03411"/>
    <w:rsid w:val="00B22747"/>
    <w:rsid w:val="00B41A9A"/>
    <w:rsid w:val="00B649B2"/>
    <w:rsid w:val="00B64BA1"/>
    <w:rsid w:val="00B71F92"/>
    <w:rsid w:val="00BA224A"/>
    <w:rsid w:val="00BC197B"/>
    <w:rsid w:val="00BE4032"/>
    <w:rsid w:val="00BF4FB6"/>
    <w:rsid w:val="00BF7318"/>
    <w:rsid w:val="00C31D7A"/>
    <w:rsid w:val="00C628F1"/>
    <w:rsid w:val="00C74E4F"/>
    <w:rsid w:val="00C75B18"/>
    <w:rsid w:val="00C86A5B"/>
    <w:rsid w:val="00CA11DE"/>
    <w:rsid w:val="00CB479D"/>
    <w:rsid w:val="00CC7E5C"/>
    <w:rsid w:val="00CD6C14"/>
    <w:rsid w:val="00D23E3E"/>
    <w:rsid w:val="00D316AE"/>
    <w:rsid w:val="00D66262"/>
    <w:rsid w:val="00D7438C"/>
    <w:rsid w:val="00DA459D"/>
    <w:rsid w:val="00DD12BC"/>
    <w:rsid w:val="00DE3FC1"/>
    <w:rsid w:val="00E0300B"/>
    <w:rsid w:val="00E32421"/>
    <w:rsid w:val="00E916B4"/>
    <w:rsid w:val="00E96518"/>
    <w:rsid w:val="00EB5895"/>
    <w:rsid w:val="00EE4BA3"/>
    <w:rsid w:val="00F053C9"/>
    <w:rsid w:val="00F10B4B"/>
    <w:rsid w:val="00F143AF"/>
    <w:rsid w:val="00F44DE0"/>
    <w:rsid w:val="00F643D3"/>
    <w:rsid w:val="00F6487B"/>
    <w:rsid w:val="00F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993D31E"/>
  <w15:docId w15:val="{4CC8AD01-9E95-4033-A02E-91C123DA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3D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ter"/>
    <w:qFormat/>
    <w:rsid w:val="005A55F1"/>
    <w:pPr>
      <w:keepNext/>
      <w:keepLines/>
      <w:widowControl w:val="0"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widowControl w:val="0"/>
      <w:spacing w:after="0" w:line="360" w:lineRule="auto"/>
      <w:jc w:val="center"/>
      <w:outlineLvl w:val="0"/>
    </w:pPr>
    <w:rPr>
      <w:rFonts w:eastAsia="Times New Roman" w:cs="Times New Roman"/>
      <w:b/>
      <w:sz w:val="72"/>
      <w:szCs w:val="20"/>
    </w:rPr>
  </w:style>
  <w:style w:type="paragraph" w:customStyle="1" w:styleId="Ttulo21">
    <w:name w:val="Título 21"/>
    <w:basedOn w:val="Normal"/>
    <w:next w:val="Normal"/>
    <w:qFormat/>
    <w:pPr>
      <w:widowControl w:val="0"/>
      <w:spacing w:before="40" w:after="40" w:line="360" w:lineRule="auto"/>
      <w:ind w:left="170"/>
      <w:jc w:val="center"/>
      <w:outlineLvl w:val="1"/>
    </w:pPr>
    <w:rPr>
      <w:rFonts w:eastAsia="Times New Roman" w:cs="Times New Roman"/>
      <w:b/>
      <w:sz w:val="36"/>
      <w:szCs w:val="20"/>
    </w:rPr>
  </w:style>
  <w:style w:type="paragraph" w:customStyle="1" w:styleId="Ttulo31">
    <w:name w:val="Título 31"/>
    <w:basedOn w:val="Normal"/>
    <w:next w:val="Normal"/>
    <w:qFormat/>
    <w:pPr>
      <w:widowControl w:val="0"/>
      <w:spacing w:after="0" w:line="36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customStyle="1" w:styleId="Ttulo41">
    <w:name w:val="Título 41"/>
    <w:basedOn w:val="Normal"/>
    <w:next w:val="Normal"/>
    <w:qFormat/>
    <w:pPr>
      <w:widowControl w:val="0"/>
      <w:spacing w:after="0" w:line="360" w:lineRule="auto"/>
      <w:jc w:val="both"/>
      <w:outlineLvl w:val="3"/>
    </w:pPr>
    <w:rPr>
      <w:rFonts w:eastAsia="Times New Roman" w:cs="Times New Roman"/>
      <w:sz w:val="20"/>
      <w:szCs w:val="20"/>
    </w:rPr>
  </w:style>
  <w:style w:type="paragraph" w:customStyle="1" w:styleId="Ttulo51">
    <w:name w:val="Título 51"/>
    <w:basedOn w:val="Normal"/>
    <w:next w:val="Normal"/>
    <w:qFormat/>
    <w:pPr>
      <w:widowControl w:val="0"/>
      <w:spacing w:after="0" w:line="360" w:lineRule="auto"/>
      <w:jc w:val="both"/>
      <w:outlineLvl w:val="4"/>
    </w:pPr>
    <w:rPr>
      <w:rFonts w:eastAsia="Times New Roman" w:cs="Times New Roman"/>
      <w:sz w:val="20"/>
      <w:szCs w:val="20"/>
    </w:rPr>
  </w:style>
  <w:style w:type="paragraph" w:customStyle="1" w:styleId="Ttulo61">
    <w:name w:val="Título 61"/>
    <w:basedOn w:val="Normal"/>
    <w:next w:val="Normal"/>
    <w:qFormat/>
    <w:pPr>
      <w:widowControl w:val="0"/>
      <w:spacing w:after="0" w:line="360" w:lineRule="auto"/>
      <w:jc w:val="both"/>
      <w:outlineLvl w:val="5"/>
    </w:pPr>
    <w:rPr>
      <w:rFonts w:eastAsia="Times New Roman" w:cs="Times New Roman"/>
      <w:sz w:val="20"/>
      <w:szCs w:val="20"/>
    </w:rPr>
  </w:style>
  <w:style w:type="paragraph" w:styleId="Cabealho">
    <w:name w:val="header"/>
    <w:basedOn w:val="Normal"/>
    <w:link w:val="CabealhoCarter"/>
    <w:pPr>
      <w:widowControl w:val="0"/>
      <w:tabs>
        <w:tab w:val="center" w:pos="4252"/>
        <w:tab w:val="right" w:pos="8504"/>
      </w:tabs>
      <w:spacing w:after="0" w:line="360" w:lineRule="auto"/>
      <w:jc w:val="both"/>
    </w:pPr>
    <w:rPr>
      <w:rFonts w:eastAsia="Times New Roman" w:cs="Times New Roman"/>
      <w:sz w:val="20"/>
      <w:szCs w:val="20"/>
    </w:rPr>
  </w:style>
  <w:style w:type="paragraph" w:styleId="Rodap">
    <w:name w:val="footer"/>
    <w:basedOn w:val="Normal"/>
    <w:link w:val="RodapCarter"/>
    <w:rsid w:val="00DA459D"/>
    <w:pPr>
      <w:widowControl w:val="0"/>
      <w:spacing w:after="0" w:line="240" w:lineRule="auto"/>
      <w:jc w:val="both"/>
    </w:pPr>
    <w:rPr>
      <w:rFonts w:eastAsia="Times New Roman" w:cs="Times New Roman"/>
      <w:sz w:val="14"/>
      <w:szCs w:val="20"/>
    </w:r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5A5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110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1F07"/>
    <w:pPr>
      <w:widowControl w:val="0"/>
      <w:spacing w:after="0" w:line="360" w:lineRule="auto"/>
      <w:ind w:left="720"/>
      <w:contextualSpacing/>
      <w:jc w:val="both"/>
    </w:pPr>
    <w:rPr>
      <w:rFonts w:eastAsia="Times New Roman" w:cs="Times New Roman"/>
      <w:sz w:val="20"/>
      <w:szCs w:val="20"/>
    </w:rPr>
  </w:style>
  <w:style w:type="paragraph" w:styleId="Textodebalo">
    <w:name w:val="Balloon Text"/>
    <w:basedOn w:val="Normal"/>
    <w:link w:val="TextodebaloCarter"/>
    <w:rsid w:val="00A04D99"/>
    <w:pPr>
      <w:widowControl w:val="0"/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04D99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F643D3"/>
    <w:rPr>
      <w:rFonts w:asciiTheme="minorHAnsi" w:hAnsiTheme="minorHAnsi"/>
    </w:rPr>
  </w:style>
  <w:style w:type="character" w:customStyle="1" w:styleId="RodapCarter">
    <w:name w:val="Rodapé Caráter"/>
    <w:basedOn w:val="Tipodeletrapredefinidodopargrafo"/>
    <w:link w:val="Rodap"/>
    <w:rsid w:val="00F643D3"/>
    <w:rPr>
      <w:rFonts w:asciiTheme="minorHAnsi" w:hAnsiTheme="minorHAnsi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ia\OneDrive\Ambiente%20de%20Trabalho\NOVO_Papel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d_vel_x0020_2 xmlns="4c6ac623-dad7-4205-950b-6a7e4cccf8e8">Papel Timbrado</N_x00ed_vel_x0020_2>
    <N_x00ed_vel_x0020_1 xmlns="4c6ac623-dad7-4205-950b-6a7e4cccf8e8">Gerais</N_x00ed_vel_x0020_1>
    <Atualizado xmlns="4c6ac623-dad7-4205-950b-6a7e4cccf8e8">true</Atualiz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FAD10E16A6604380C95D5E902EE747" ma:contentTypeVersion="11" ma:contentTypeDescription="Criar um novo documento." ma:contentTypeScope="" ma:versionID="83e5bcd55c1e20b4ed7eb7ea5572edd9">
  <xsd:schema xmlns:xsd="http://www.w3.org/2001/XMLSchema" xmlns:xs="http://www.w3.org/2001/XMLSchema" xmlns:p="http://schemas.microsoft.com/office/2006/metadata/properties" xmlns:ns2="4c6ac623-dad7-4205-950b-6a7e4cccf8e8" targetNamespace="http://schemas.microsoft.com/office/2006/metadata/properties" ma:root="true" ma:fieldsID="d3c63801ee57919a8c15f83b4692d52a" ns2:_="">
    <xsd:import namespace="4c6ac623-dad7-4205-950b-6a7e4cccf8e8"/>
    <xsd:element name="properties">
      <xsd:complexType>
        <xsd:sequence>
          <xsd:element name="documentManagement">
            <xsd:complexType>
              <xsd:all>
                <xsd:element ref="ns2:N_x00ed_vel_x0020_1" minOccurs="0"/>
                <xsd:element ref="ns2:N_x00ed_vel_x0020_2" minOccurs="0"/>
                <xsd:element ref="ns2:MediaServiceMetadata" minOccurs="0"/>
                <xsd:element ref="ns2:MediaServiceFastMetadata" minOccurs="0"/>
                <xsd:element ref="ns2:Atualizado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c623-dad7-4205-950b-6a7e4cccf8e8" elementFormDefault="qualified">
    <xsd:import namespace="http://schemas.microsoft.com/office/2006/documentManagement/types"/>
    <xsd:import namespace="http://schemas.microsoft.com/office/infopath/2007/PartnerControls"/>
    <xsd:element name="N_x00ed_vel_x0020_1" ma:index="8" nillable="true" ma:displayName="Nível 1" ma:description="Primeiro nível de agrupamento." ma:format="Dropdown" ma:internalName="N_x00ed_vel_x0020_1" ma:readOnly="false">
      <xsd:simpleType>
        <xsd:restriction base="dms:Choice">
          <xsd:enumeration value="Avaliação de Alunos"/>
          <xsd:enumeration value="Avaliação de Desempenho Docente"/>
          <xsd:enumeration value="CEF"/>
          <xsd:enumeration value="Conselho Geral"/>
          <xsd:enumeration value="Direção de Turma/ Grupo"/>
          <xsd:enumeration value="Educação Inclusiva"/>
          <xsd:enumeration value="EMACE"/>
          <xsd:enumeration value="Funcionários"/>
          <xsd:enumeration value="Gerais"/>
          <xsd:enumeration value="Plano Anual de Atividades"/>
          <xsd:enumeration value="Plano de Formação"/>
          <xsd:enumeration value="Procedimento Disciplinar"/>
          <xsd:enumeration value="Regras de Uniformização dos Documentos do AEGE"/>
          <xsd:enumeration value="Relatórios de Retenção"/>
          <xsd:enumeration value="SPO"/>
          <xsd:enumeration value="DAC"/>
        </xsd:restriction>
      </xsd:simpleType>
    </xsd:element>
    <xsd:element name="N_x00ed_vel_x0020_2" ma:index="9" nillable="true" ma:displayName="Nível 2" ma:description="Segundo nível de agrupamento." ma:format="Dropdown" ma:internalName="N_x00ed_vel_x0020_2" ma:readOnly="false">
      <xsd:simpleType>
        <xsd:restriction base="dms:Choice">
          <xsd:enumeration value="Atas de Departamento"/>
          <xsd:enumeration value="Atas de Turmas"/>
          <xsd:enumeration value="Atas-Outras"/>
          <xsd:enumeration value="Ciências Naturais"/>
          <xsd:enumeration value="Conteúdos Lecionados"/>
          <xsd:enumeration value="CRI-CERCIAV"/>
          <xsd:enumeration value="Critérios de Avaliação"/>
          <xsd:enumeration value="Decreto-Lei n.º3/2008"/>
          <xsd:enumeration value="Documentos"/>
          <xsd:enumeration value="Dossier Direção de Turma/ Grupo"/>
          <xsd:enumeration value="Educação Física"/>
          <xsd:enumeration value="Educação Musical"/>
          <xsd:enumeration value="Educação Tecnológica"/>
          <xsd:enumeration value="Educação Visual"/>
          <xsd:enumeration value="Espanhol"/>
          <xsd:enumeration value="Estudo do Meio"/>
          <xsd:enumeration value="Exames"/>
          <xsd:enumeration value="Expressões Artísticas"/>
          <xsd:enumeration value="Fichas/ testes"/>
          <xsd:enumeration value="Físico-Química"/>
          <xsd:enumeration value="Folhas de Presença"/>
          <xsd:enumeration value="Francês"/>
          <xsd:enumeration value="Geografia"/>
          <xsd:enumeration value="Grelhas de Avaliação"/>
          <xsd:enumeration value="Guiões"/>
          <xsd:enumeration value="História"/>
          <xsd:enumeration value="História e Geografia de Portugal"/>
          <xsd:enumeration value="Inglês"/>
          <xsd:enumeration value="Legislação"/>
          <xsd:enumeration value="Matemática"/>
          <xsd:enumeration value="Monitorização de aulas"/>
          <xsd:enumeration value="Oficina de Teatro"/>
          <xsd:enumeration value="Outros"/>
          <xsd:enumeration value="Papel Timbrado"/>
          <xsd:enumeration value="Participação Disciplinar"/>
          <xsd:enumeration value="Permutas"/>
          <xsd:enumeration value="PIT"/>
          <xsd:enumeration value="PLNM - Português Língua Não Materna"/>
          <xsd:enumeration value="Planificações"/>
          <xsd:enumeration value="Plano de Atividades"/>
          <xsd:enumeration value="Português"/>
          <xsd:enumeration value="Pré-Escolar"/>
          <xsd:enumeration value="Preparação de Reuniões"/>
          <xsd:enumeration value="Processo Disciplinar"/>
          <xsd:enumeration value="PTT"/>
          <xsd:enumeration value="Registo de Avaliação NEE"/>
          <xsd:enumeration value="Relatórios Globais"/>
          <xsd:enumeration value="Requerimentos"/>
          <xsd:enumeration value="Saída do Estabelecimento"/>
          <xsd:enumeration value="T.I.C.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Atualizado" ma:index="12" nillable="true" ma:displayName="Atualizado" ma:default="1" ma:description="Informa se o modelo está atualizado e filtra se verdadeiro." ma:internalName="Atualizado" ma:readOnly="false">
      <xsd:simpleType>
        <xsd:restriction base="dms:Boolea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Descriçã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E24C-3A7B-4419-9D3D-B09359819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0EA29-D31C-4674-8BC9-7E150DAF79F3}">
  <ds:schemaRefs>
    <ds:schemaRef ds:uri="http://schemas.microsoft.com/office/2006/metadata/properties"/>
    <ds:schemaRef ds:uri="http://schemas.microsoft.com/office/infopath/2007/PartnerControls"/>
    <ds:schemaRef ds:uri="4c6ac623-dad7-4205-950b-6a7e4cccf8e8"/>
  </ds:schemaRefs>
</ds:datastoreItem>
</file>

<file path=customXml/itemProps3.xml><?xml version="1.0" encoding="utf-8"?>
<ds:datastoreItem xmlns:ds="http://schemas.openxmlformats.org/officeDocument/2006/customXml" ds:itemID="{B37E9D83-1289-4A21-91ED-DF3F3CE6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c623-dad7-4205-950b-6a7e4cccf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NOVO_Papel_Timbrado</Template>
  <TotalTime>5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>AEGE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subject>Papel Timbrado</dc:subject>
  <dc:creator>Ana Caiado</dc:creator>
  <cp:lastModifiedBy>Ana Caiado</cp:lastModifiedBy>
  <cp:revision>2</cp:revision>
  <cp:lastPrinted>2012-01-06T15:27:00Z</cp:lastPrinted>
  <dcterms:created xsi:type="dcterms:W3CDTF">2025-04-09T09:19:00Z</dcterms:created>
  <dcterms:modified xsi:type="dcterms:W3CDTF">2025-04-22T14:57:00Z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0x010100DCFAD10E16A6604380C95D5E902EE747</vt:lpwstr>
  </property>
</Properties>
</file>