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C00C" w14:textId="77777777" w:rsidR="00950A5B" w:rsidRPr="00A04D99" w:rsidRDefault="00950A5B">
      <w:pPr>
        <w:rPr>
          <w:sz w:val="2"/>
          <w:szCs w:val="2"/>
        </w:rPr>
        <w:sectPr w:rsidR="00950A5B" w:rsidRPr="00A04D99" w:rsidSect="001778F5">
          <w:headerReference w:type="default" r:id="rId10"/>
          <w:footerReference w:type="even" r:id="rId11"/>
          <w:footerReference w:type="default" r:id="rId12"/>
          <w:type w:val="continuous"/>
          <w:pgSz w:w="11906" w:h="16838" w:code="9"/>
          <w:pgMar w:top="284" w:right="851" w:bottom="284" w:left="851" w:header="454" w:footer="454" w:gutter="0"/>
          <w:cols w:space="720"/>
        </w:sectPr>
      </w:pPr>
    </w:p>
    <w:p w14:paraId="3FCE8B4A" w14:textId="77777777" w:rsidR="002F5A5C" w:rsidRDefault="002F5A5C" w:rsidP="00CC7E5C"/>
    <w:p w14:paraId="0691A34D" w14:textId="77777777" w:rsidR="007F62D9" w:rsidRDefault="007F62D9" w:rsidP="007F62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629B1B18" w14:textId="77777777" w:rsidR="007F62D9" w:rsidRPr="007F62D9" w:rsidRDefault="007F62D9" w:rsidP="00AE0AB2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F62D9">
        <w:rPr>
          <w:rFonts w:ascii="Arial" w:hAnsi="Arial" w:cs="Arial"/>
          <w:b/>
          <w:bCs/>
          <w:color w:val="000000"/>
          <w:sz w:val="32"/>
          <w:szCs w:val="32"/>
        </w:rPr>
        <w:t xml:space="preserve">DECLARAÇÃO DE CONSENTIMENTO INFORMADO </w:t>
      </w:r>
    </w:p>
    <w:p w14:paraId="666B0AB8" w14:textId="338724CA" w:rsidR="007F62D9" w:rsidRPr="007F62D9" w:rsidRDefault="007F62D9" w:rsidP="00AE0AB2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F62D9">
        <w:rPr>
          <w:rFonts w:ascii="Arial" w:hAnsi="Arial" w:cs="Arial"/>
          <w:b/>
          <w:bCs/>
          <w:color w:val="000000"/>
          <w:sz w:val="32"/>
          <w:szCs w:val="32"/>
        </w:rPr>
        <w:t xml:space="preserve">PARA PROCEDIMENTO CONCURSAL PRÉVIO </w:t>
      </w:r>
    </w:p>
    <w:p w14:paraId="393F0D60" w14:textId="58483D78" w:rsidR="007F62D9" w:rsidRPr="007F62D9" w:rsidRDefault="007F62D9" w:rsidP="00AE0AB2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F62D9">
        <w:rPr>
          <w:rFonts w:ascii="Arial" w:hAnsi="Arial" w:cs="Arial"/>
          <w:b/>
          <w:bCs/>
          <w:color w:val="000000"/>
          <w:sz w:val="32"/>
          <w:szCs w:val="32"/>
        </w:rPr>
        <w:t>À ELEIÇÃO DO DIRETOR DO AEGE 2025-2029</w:t>
      </w:r>
    </w:p>
    <w:p w14:paraId="71C26454" w14:textId="77777777" w:rsidR="00673439" w:rsidRDefault="00673439" w:rsidP="00CC7E5C"/>
    <w:p w14:paraId="44DD22A6" w14:textId="77777777" w:rsidR="007F62D9" w:rsidRDefault="007F62D9" w:rsidP="00CC7E5C"/>
    <w:p w14:paraId="77B552F6" w14:textId="77777777" w:rsidR="007F62D9" w:rsidRDefault="007F62D9" w:rsidP="00CC7E5C"/>
    <w:p w14:paraId="1D2E4686" w14:textId="1ED7F557" w:rsidR="007F62D9" w:rsidRPr="006E15E5" w:rsidRDefault="007F62D9" w:rsidP="006E15E5">
      <w:pPr>
        <w:spacing w:line="480" w:lineRule="auto"/>
        <w:rPr>
          <w:rFonts w:ascii="Arial" w:hAnsi="Arial" w:cs="Arial"/>
        </w:rPr>
      </w:pPr>
      <w:r w:rsidRPr="006E15E5">
        <w:rPr>
          <w:rFonts w:ascii="Arial" w:hAnsi="Arial" w:cs="Arial"/>
        </w:rPr>
        <w:t xml:space="preserve">Eu, </w:t>
      </w:r>
      <w:r w:rsidRPr="006E15E5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6E15E5">
        <w:rPr>
          <w:rFonts w:ascii="Arial" w:hAnsi="Arial" w:cs="Arial"/>
        </w:rPr>
        <w:instrText xml:space="preserve"> FORMTEXT </w:instrText>
      </w:r>
      <w:r w:rsidRPr="006E15E5">
        <w:rPr>
          <w:rFonts w:ascii="Arial" w:hAnsi="Arial" w:cs="Arial"/>
        </w:rPr>
      </w:r>
      <w:r w:rsidRPr="006E15E5">
        <w:rPr>
          <w:rFonts w:ascii="Arial" w:hAnsi="Arial" w:cs="Arial"/>
        </w:rPr>
        <w:fldChar w:fldCharType="separate"/>
      </w:r>
      <w:r w:rsidRPr="006E15E5">
        <w:rPr>
          <w:rFonts w:ascii="Arial" w:hAnsi="Arial" w:cs="Arial"/>
          <w:noProof/>
        </w:rPr>
        <w:t> </w:t>
      </w:r>
      <w:r w:rsidRPr="006E15E5">
        <w:rPr>
          <w:rFonts w:ascii="Arial" w:hAnsi="Arial" w:cs="Arial"/>
          <w:noProof/>
        </w:rPr>
        <w:t> </w:t>
      </w:r>
      <w:r w:rsidRPr="006E15E5">
        <w:rPr>
          <w:rFonts w:ascii="Arial" w:hAnsi="Arial" w:cs="Arial"/>
          <w:noProof/>
        </w:rPr>
        <w:t> </w:t>
      </w:r>
      <w:r w:rsidRPr="006E15E5">
        <w:rPr>
          <w:rFonts w:ascii="Arial" w:hAnsi="Arial" w:cs="Arial"/>
          <w:noProof/>
        </w:rPr>
        <w:t> </w:t>
      </w:r>
      <w:r w:rsidRPr="006E15E5">
        <w:rPr>
          <w:rFonts w:ascii="Arial" w:hAnsi="Arial" w:cs="Arial"/>
          <w:noProof/>
        </w:rPr>
        <w:t> </w:t>
      </w:r>
      <w:r w:rsidRPr="006E15E5">
        <w:rPr>
          <w:rFonts w:ascii="Arial" w:hAnsi="Arial" w:cs="Arial"/>
        </w:rPr>
        <w:fldChar w:fldCharType="end"/>
      </w:r>
      <w:bookmarkEnd w:id="0"/>
      <w:r w:rsidRPr="006E15E5">
        <w:rPr>
          <w:rFonts w:ascii="Arial" w:hAnsi="Arial" w:cs="Arial"/>
        </w:rPr>
        <w:t xml:space="preserve"> </w:t>
      </w:r>
      <w:r w:rsidR="006E15E5" w:rsidRPr="006E15E5">
        <w:rPr>
          <w:rFonts w:ascii="Arial" w:hAnsi="Arial" w:cs="Arial"/>
        </w:rPr>
        <w:fldChar w:fldCharType="begin">
          <w:ffData>
            <w:name w:val="Listapendente6"/>
            <w:enabled/>
            <w:calcOnExit w:val="0"/>
            <w:ddList>
              <w:listEntry w:val="portadora"/>
              <w:listEntry w:val="portador"/>
            </w:ddList>
          </w:ffData>
        </w:fldChar>
      </w:r>
      <w:bookmarkStart w:id="1" w:name="Listapendente6"/>
      <w:r w:rsidR="006E15E5" w:rsidRPr="006E15E5">
        <w:rPr>
          <w:rFonts w:ascii="Arial" w:hAnsi="Arial" w:cs="Arial"/>
        </w:rPr>
        <w:instrText xml:space="preserve"> FORMDROPDOWN </w:instrText>
      </w:r>
      <w:r w:rsidR="006E15E5" w:rsidRPr="006E15E5">
        <w:rPr>
          <w:rFonts w:ascii="Arial" w:hAnsi="Arial" w:cs="Arial"/>
        </w:rPr>
      </w:r>
      <w:r w:rsidR="006E15E5" w:rsidRPr="006E15E5">
        <w:rPr>
          <w:rFonts w:ascii="Arial" w:hAnsi="Arial" w:cs="Arial"/>
        </w:rPr>
        <w:fldChar w:fldCharType="separate"/>
      </w:r>
      <w:r w:rsidR="006E15E5" w:rsidRPr="006E15E5">
        <w:rPr>
          <w:rFonts w:ascii="Arial" w:hAnsi="Arial" w:cs="Arial"/>
        </w:rPr>
        <w:fldChar w:fldCharType="end"/>
      </w:r>
      <w:bookmarkEnd w:id="1"/>
      <w:r w:rsidR="006E15E5" w:rsidRPr="006E15E5">
        <w:rPr>
          <w:rFonts w:ascii="Arial" w:hAnsi="Arial" w:cs="Arial"/>
        </w:rPr>
        <w:t xml:space="preserve"> do </w:t>
      </w:r>
      <w:r w:rsidR="006E15E5" w:rsidRPr="006E15E5">
        <w:rPr>
          <w:rFonts w:ascii="Arial" w:hAnsi="Arial" w:cs="Arial"/>
        </w:rPr>
        <w:fldChar w:fldCharType="begin">
          <w:ffData>
            <w:name w:val="Listapendente7"/>
            <w:enabled/>
            <w:calcOnExit w:val="0"/>
            <w:ddList>
              <w:listEntry w:val="Cartão de Cidadão"/>
              <w:listEntry w:val="Bilhete de Identidade "/>
            </w:ddList>
          </w:ffData>
        </w:fldChar>
      </w:r>
      <w:bookmarkStart w:id="2" w:name="Listapendente7"/>
      <w:r w:rsidR="006E15E5" w:rsidRPr="006E15E5">
        <w:rPr>
          <w:rFonts w:ascii="Arial" w:hAnsi="Arial" w:cs="Arial"/>
        </w:rPr>
        <w:instrText xml:space="preserve"> FORMDROPDOWN </w:instrText>
      </w:r>
      <w:r w:rsidR="006E15E5" w:rsidRPr="006E15E5">
        <w:rPr>
          <w:rFonts w:ascii="Arial" w:hAnsi="Arial" w:cs="Arial"/>
        </w:rPr>
      </w:r>
      <w:r w:rsidR="006E15E5" w:rsidRPr="006E15E5">
        <w:rPr>
          <w:rFonts w:ascii="Arial" w:hAnsi="Arial" w:cs="Arial"/>
        </w:rPr>
        <w:fldChar w:fldCharType="separate"/>
      </w:r>
      <w:r w:rsidR="006E15E5" w:rsidRPr="006E15E5">
        <w:rPr>
          <w:rFonts w:ascii="Arial" w:hAnsi="Arial" w:cs="Arial"/>
        </w:rPr>
        <w:fldChar w:fldCharType="end"/>
      </w:r>
      <w:bookmarkEnd w:id="2"/>
      <w:r w:rsidR="006E15E5" w:rsidRPr="006E15E5">
        <w:rPr>
          <w:rFonts w:ascii="Arial" w:hAnsi="Arial" w:cs="Arial"/>
        </w:rPr>
        <w:t xml:space="preserve"> </w:t>
      </w:r>
      <w:r w:rsidR="00C51045">
        <w:rPr>
          <w:rFonts w:ascii="Arial" w:hAnsi="Arial" w:cs="Arial"/>
        </w:rPr>
        <w:t xml:space="preserve"> </w:t>
      </w:r>
      <w:r w:rsidR="006E15E5" w:rsidRPr="006E15E5">
        <w:rPr>
          <w:rFonts w:ascii="Arial" w:hAnsi="Arial" w:cs="Arial"/>
        </w:rPr>
        <w:t xml:space="preserve">n.º </w:t>
      </w:r>
      <w:r w:rsidR="006E15E5" w:rsidRPr="006E15E5">
        <w:rPr>
          <w:rFonts w:ascii="Arial" w:hAnsi="Arial" w:cs="Arial"/>
        </w:rPr>
        <w:fldChar w:fldCharType="begin">
          <w:ffData>
            <w:name w:val="Texto17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3" w:name="Texto17"/>
      <w:r w:rsidR="006E15E5" w:rsidRPr="006E15E5">
        <w:rPr>
          <w:rFonts w:ascii="Arial" w:hAnsi="Arial" w:cs="Arial"/>
        </w:rPr>
        <w:instrText xml:space="preserve"> FORMTEXT </w:instrText>
      </w:r>
      <w:r w:rsidR="006E15E5" w:rsidRPr="006E15E5">
        <w:rPr>
          <w:rFonts w:ascii="Arial" w:hAnsi="Arial" w:cs="Arial"/>
        </w:rPr>
      </w:r>
      <w:r w:rsidR="006E15E5" w:rsidRPr="006E15E5">
        <w:rPr>
          <w:rFonts w:ascii="Arial" w:hAnsi="Arial" w:cs="Arial"/>
        </w:rPr>
        <w:fldChar w:fldCharType="separate"/>
      </w:r>
      <w:r w:rsidR="006E15E5" w:rsidRPr="006E15E5">
        <w:rPr>
          <w:rFonts w:ascii="Arial" w:hAnsi="Arial" w:cs="Arial"/>
          <w:noProof/>
        </w:rPr>
        <w:t> </w:t>
      </w:r>
      <w:r w:rsidR="006E15E5" w:rsidRPr="006E15E5">
        <w:rPr>
          <w:rFonts w:ascii="Arial" w:hAnsi="Arial" w:cs="Arial"/>
          <w:noProof/>
        </w:rPr>
        <w:t> </w:t>
      </w:r>
      <w:r w:rsidR="006E15E5" w:rsidRPr="006E15E5">
        <w:rPr>
          <w:rFonts w:ascii="Arial" w:hAnsi="Arial" w:cs="Arial"/>
          <w:noProof/>
        </w:rPr>
        <w:t> </w:t>
      </w:r>
      <w:r w:rsidR="006E15E5" w:rsidRPr="006E15E5">
        <w:rPr>
          <w:rFonts w:ascii="Arial" w:hAnsi="Arial" w:cs="Arial"/>
          <w:noProof/>
        </w:rPr>
        <w:t> </w:t>
      </w:r>
      <w:r w:rsidR="006E15E5" w:rsidRPr="006E15E5">
        <w:rPr>
          <w:rFonts w:ascii="Arial" w:hAnsi="Arial" w:cs="Arial"/>
          <w:noProof/>
        </w:rPr>
        <w:t> </w:t>
      </w:r>
      <w:r w:rsidR="006E15E5" w:rsidRPr="006E15E5">
        <w:rPr>
          <w:rFonts w:ascii="Arial" w:hAnsi="Arial" w:cs="Arial"/>
        </w:rPr>
        <w:fldChar w:fldCharType="end"/>
      </w:r>
      <w:bookmarkEnd w:id="3"/>
      <w:r w:rsidR="006E15E5" w:rsidRPr="006E15E5">
        <w:rPr>
          <w:rFonts w:ascii="Arial" w:hAnsi="Arial" w:cs="Arial"/>
        </w:rPr>
        <w:t xml:space="preserve"> com validade até </w:t>
      </w:r>
      <w:r w:rsidR="006E15E5" w:rsidRPr="006E15E5">
        <w:rPr>
          <w:rFonts w:ascii="Arial" w:hAnsi="Arial" w:cs="Arial"/>
        </w:rPr>
        <w:fldChar w:fldCharType="begin">
          <w:ffData>
            <w:name w:val="Texto1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" w:name="Texto18"/>
      <w:r w:rsidR="006E15E5" w:rsidRPr="006E15E5">
        <w:rPr>
          <w:rFonts w:ascii="Arial" w:hAnsi="Arial" w:cs="Arial"/>
        </w:rPr>
        <w:instrText xml:space="preserve"> FORMTEXT </w:instrText>
      </w:r>
      <w:r w:rsidR="006E15E5" w:rsidRPr="006E15E5">
        <w:rPr>
          <w:rFonts w:ascii="Arial" w:hAnsi="Arial" w:cs="Arial"/>
        </w:rPr>
      </w:r>
      <w:r w:rsidR="006E15E5" w:rsidRPr="006E15E5">
        <w:rPr>
          <w:rFonts w:ascii="Arial" w:hAnsi="Arial" w:cs="Arial"/>
        </w:rPr>
        <w:fldChar w:fldCharType="separate"/>
      </w:r>
      <w:r w:rsidR="006E15E5" w:rsidRPr="006E15E5">
        <w:rPr>
          <w:rFonts w:ascii="Arial" w:hAnsi="Arial" w:cs="Arial"/>
          <w:noProof/>
        </w:rPr>
        <w:t> </w:t>
      </w:r>
      <w:r w:rsidR="006E15E5" w:rsidRPr="006E15E5">
        <w:rPr>
          <w:rFonts w:ascii="Arial" w:hAnsi="Arial" w:cs="Arial"/>
          <w:noProof/>
        </w:rPr>
        <w:t> </w:t>
      </w:r>
      <w:r w:rsidR="006E15E5" w:rsidRPr="006E15E5">
        <w:rPr>
          <w:rFonts w:ascii="Arial" w:hAnsi="Arial" w:cs="Arial"/>
        </w:rPr>
        <w:fldChar w:fldCharType="end"/>
      </w:r>
      <w:bookmarkEnd w:id="4"/>
      <w:r w:rsidR="006E15E5" w:rsidRPr="006E15E5">
        <w:rPr>
          <w:rFonts w:ascii="Arial" w:hAnsi="Arial" w:cs="Arial"/>
        </w:rPr>
        <w:t xml:space="preserve">/ </w:t>
      </w:r>
      <w:r w:rsidR="006E15E5" w:rsidRPr="006E15E5">
        <w:rPr>
          <w:rFonts w:ascii="Arial" w:hAnsi="Arial" w:cs="Arial"/>
        </w:rPr>
        <w:fldChar w:fldCharType="begin">
          <w:ffData>
            <w:name w:val="Texto18"/>
            <w:enabled/>
            <w:calcOnExit w:val="0"/>
            <w:textInput>
              <w:type w:val="number"/>
              <w:maxLength w:val="2"/>
            </w:textInput>
          </w:ffData>
        </w:fldChar>
      </w:r>
      <w:r w:rsidR="006E15E5" w:rsidRPr="006E15E5">
        <w:rPr>
          <w:rFonts w:ascii="Arial" w:hAnsi="Arial" w:cs="Arial"/>
        </w:rPr>
        <w:instrText xml:space="preserve"> FORMTEXT </w:instrText>
      </w:r>
      <w:r w:rsidR="006E15E5" w:rsidRPr="006E15E5">
        <w:rPr>
          <w:rFonts w:ascii="Arial" w:hAnsi="Arial" w:cs="Arial"/>
        </w:rPr>
      </w:r>
      <w:r w:rsidR="006E15E5" w:rsidRPr="006E15E5">
        <w:rPr>
          <w:rFonts w:ascii="Arial" w:hAnsi="Arial" w:cs="Arial"/>
        </w:rPr>
        <w:fldChar w:fldCharType="separate"/>
      </w:r>
      <w:r w:rsidR="006E15E5" w:rsidRPr="006E15E5">
        <w:rPr>
          <w:rFonts w:ascii="Arial" w:hAnsi="Arial" w:cs="Arial"/>
          <w:noProof/>
        </w:rPr>
        <w:t> </w:t>
      </w:r>
      <w:r w:rsidR="006E15E5" w:rsidRPr="006E15E5">
        <w:rPr>
          <w:rFonts w:ascii="Arial" w:hAnsi="Arial" w:cs="Arial"/>
          <w:noProof/>
        </w:rPr>
        <w:t> </w:t>
      </w:r>
      <w:r w:rsidR="006E15E5" w:rsidRPr="006E15E5">
        <w:rPr>
          <w:rFonts w:ascii="Arial" w:hAnsi="Arial" w:cs="Arial"/>
        </w:rPr>
        <w:fldChar w:fldCharType="end"/>
      </w:r>
      <w:r w:rsidR="006E15E5" w:rsidRPr="006E15E5">
        <w:rPr>
          <w:rFonts w:ascii="Arial" w:hAnsi="Arial" w:cs="Arial"/>
        </w:rPr>
        <w:t xml:space="preserve">/ </w:t>
      </w:r>
      <w:r w:rsidR="006E15E5" w:rsidRPr="006E15E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E15E5" w:rsidRPr="006E15E5">
        <w:rPr>
          <w:rFonts w:ascii="Arial" w:hAnsi="Arial" w:cs="Arial"/>
        </w:rPr>
        <w:instrText xml:space="preserve"> FORMTEXT </w:instrText>
      </w:r>
      <w:r w:rsidR="006E15E5" w:rsidRPr="006E15E5">
        <w:rPr>
          <w:rFonts w:ascii="Arial" w:hAnsi="Arial" w:cs="Arial"/>
        </w:rPr>
      </w:r>
      <w:r w:rsidR="006E15E5" w:rsidRPr="006E15E5">
        <w:rPr>
          <w:rFonts w:ascii="Arial" w:hAnsi="Arial" w:cs="Arial"/>
        </w:rPr>
        <w:fldChar w:fldCharType="separate"/>
      </w:r>
      <w:r w:rsidR="006E15E5" w:rsidRPr="006E15E5">
        <w:rPr>
          <w:rFonts w:ascii="Arial" w:hAnsi="Arial" w:cs="Arial"/>
          <w:noProof/>
        </w:rPr>
        <w:t> </w:t>
      </w:r>
      <w:r w:rsidR="006E15E5" w:rsidRPr="006E15E5">
        <w:rPr>
          <w:rFonts w:ascii="Arial" w:hAnsi="Arial" w:cs="Arial"/>
          <w:noProof/>
        </w:rPr>
        <w:t> </w:t>
      </w:r>
      <w:r w:rsidR="006E15E5" w:rsidRPr="006E15E5">
        <w:rPr>
          <w:rFonts w:ascii="Arial" w:hAnsi="Arial" w:cs="Arial"/>
          <w:noProof/>
        </w:rPr>
        <w:t> </w:t>
      </w:r>
      <w:r w:rsidR="006E15E5" w:rsidRPr="006E15E5">
        <w:rPr>
          <w:rFonts w:ascii="Arial" w:hAnsi="Arial" w:cs="Arial"/>
          <w:noProof/>
        </w:rPr>
        <w:t> </w:t>
      </w:r>
      <w:r w:rsidR="006E15E5" w:rsidRPr="006E15E5">
        <w:rPr>
          <w:rFonts w:ascii="Arial" w:hAnsi="Arial" w:cs="Arial"/>
        </w:rPr>
        <w:fldChar w:fldCharType="end"/>
      </w:r>
      <w:r w:rsidR="006E15E5" w:rsidRPr="006E15E5">
        <w:rPr>
          <w:rFonts w:ascii="Arial" w:hAnsi="Arial" w:cs="Arial"/>
        </w:rPr>
        <w:t>, para os efeitos previstos n</w:t>
      </w:r>
      <w:r w:rsidRPr="006E15E5">
        <w:rPr>
          <w:rFonts w:ascii="Arial" w:hAnsi="Arial" w:cs="Arial"/>
        </w:rPr>
        <w:t xml:space="preserve">o artigo 13.º do Regulamento Geral de Proteção de Dados </w:t>
      </w:r>
      <w:r w:rsidR="006E15E5" w:rsidRPr="006E15E5">
        <w:rPr>
          <w:rFonts w:ascii="Arial" w:hAnsi="Arial" w:cs="Arial"/>
        </w:rPr>
        <w:t xml:space="preserve">(RGPD), </w:t>
      </w:r>
      <w:r w:rsidRPr="006E15E5">
        <w:rPr>
          <w:rFonts w:ascii="Arial" w:hAnsi="Arial" w:cs="Arial"/>
        </w:rPr>
        <w:t>(UE) 2016/679 do Parlamento Europeu e do Conselho de 27 de abril</w:t>
      </w:r>
      <w:r w:rsidR="006E15E5" w:rsidRPr="006E15E5">
        <w:rPr>
          <w:rFonts w:ascii="Arial" w:hAnsi="Arial" w:cs="Arial"/>
        </w:rPr>
        <w:t xml:space="preserve"> de 2016</w:t>
      </w:r>
      <w:r w:rsidRPr="006E15E5">
        <w:rPr>
          <w:rFonts w:ascii="Arial" w:hAnsi="Arial" w:cs="Arial"/>
        </w:rPr>
        <w:t xml:space="preserve">, </w:t>
      </w:r>
      <w:r w:rsidR="006E15E5" w:rsidRPr="006E15E5">
        <w:rPr>
          <w:rFonts w:ascii="Arial" w:hAnsi="Arial" w:cs="Arial"/>
        </w:rPr>
        <w:t xml:space="preserve">pelo presente meio, expresso o meu consentimento sobre o tratamento dos meus dados pessoais constantes do requerimento de apresentação a concurso e do </w:t>
      </w:r>
      <w:r w:rsidR="006E15E5" w:rsidRPr="006E15E5">
        <w:rPr>
          <w:rFonts w:ascii="Arial" w:hAnsi="Arial" w:cs="Arial"/>
          <w:i/>
          <w:iCs/>
        </w:rPr>
        <w:t xml:space="preserve">curriculum vitae </w:t>
      </w:r>
      <w:r w:rsidR="006E15E5" w:rsidRPr="006E15E5">
        <w:rPr>
          <w:rFonts w:ascii="Arial" w:hAnsi="Arial" w:cs="Arial"/>
        </w:rPr>
        <w:t xml:space="preserve">com os documentos que o acompanham, de natureza comprovativa ou outra, entregues com a candidatura ao procedimento </w:t>
      </w:r>
      <w:proofErr w:type="spellStart"/>
      <w:r w:rsidR="006E15E5" w:rsidRPr="006E15E5">
        <w:rPr>
          <w:rFonts w:ascii="Arial" w:hAnsi="Arial" w:cs="Arial"/>
        </w:rPr>
        <w:t>concursal</w:t>
      </w:r>
      <w:proofErr w:type="spellEnd"/>
      <w:r w:rsidR="006E15E5" w:rsidRPr="006E15E5">
        <w:rPr>
          <w:rFonts w:ascii="Arial" w:hAnsi="Arial" w:cs="Arial"/>
        </w:rPr>
        <w:t xml:space="preserve"> para o lugar de Diretor do Agrupamento de Escolas da Gafanha da Encarnação, Ílhavo - </w:t>
      </w:r>
      <w:r w:rsidR="00626E05" w:rsidRPr="00626E05">
        <w:rPr>
          <w:rFonts w:ascii="Arial" w:hAnsi="Arial" w:cs="Arial"/>
        </w:rPr>
        <w:t>Aviso (extrato) n.º 10508/2025/2, publicado no Diário da República, n.º 77, Série II de 21 de abril de 2025</w:t>
      </w:r>
      <w:r w:rsidR="006E15E5" w:rsidRPr="006E15E5">
        <w:rPr>
          <w:rFonts w:ascii="Arial" w:hAnsi="Arial" w:cs="Arial"/>
        </w:rPr>
        <w:t xml:space="preserve">, com a estrita finalidade de recolha e integração na base de dados deste procedimento </w:t>
      </w:r>
      <w:proofErr w:type="spellStart"/>
      <w:r w:rsidR="006E15E5" w:rsidRPr="006E15E5">
        <w:rPr>
          <w:rFonts w:ascii="Arial" w:hAnsi="Arial" w:cs="Arial"/>
        </w:rPr>
        <w:t>concursal</w:t>
      </w:r>
      <w:proofErr w:type="spellEnd"/>
      <w:r w:rsidR="006E15E5" w:rsidRPr="006E15E5">
        <w:rPr>
          <w:rFonts w:ascii="Arial" w:hAnsi="Arial" w:cs="Arial"/>
        </w:rPr>
        <w:t xml:space="preserve"> e durante o período de tempo em que o mesmo decorrer</w:t>
      </w:r>
      <w:r w:rsidRPr="006E15E5">
        <w:rPr>
          <w:rFonts w:ascii="Arial" w:hAnsi="Arial" w:cs="Arial"/>
        </w:rPr>
        <w:t>.</w:t>
      </w:r>
    </w:p>
    <w:p w14:paraId="2DCBF735" w14:textId="77777777" w:rsidR="007F62D9" w:rsidRPr="006E15E5" w:rsidRDefault="007F62D9" w:rsidP="007F62D9">
      <w:pPr>
        <w:spacing w:line="480" w:lineRule="auto"/>
        <w:rPr>
          <w:rFonts w:ascii="Arial" w:hAnsi="Arial" w:cs="Arial"/>
        </w:rPr>
      </w:pPr>
    </w:p>
    <w:p w14:paraId="57DEDF51" w14:textId="77777777" w:rsidR="007F62D9" w:rsidRPr="006E15E5" w:rsidRDefault="007F62D9" w:rsidP="007F62D9">
      <w:pPr>
        <w:spacing w:line="480" w:lineRule="auto"/>
        <w:rPr>
          <w:rFonts w:ascii="Arial" w:hAnsi="Arial" w:cs="Arial"/>
        </w:rPr>
      </w:pPr>
    </w:p>
    <w:p w14:paraId="14334D0A" w14:textId="77777777" w:rsidR="007F62D9" w:rsidRPr="006E15E5" w:rsidRDefault="007F62D9" w:rsidP="007F62D9">
      <w:pPr>
        <w:spacing w:line="480" w:lineRule="auto"/>
        <w:rPr>
          <w:rFonts w:ascii="Arial" w:hAnsi="Arial" w:cs="Arial"/>
        </w:rPr>
      </w:pPr>
    </w:p>
    <w:p w14:paraId="3B700E63" w14:textId="77777777" w:rsidR="007F62D9" w:rsidRPr="006E15E5" w:rsidRDefault="007F62D9" w:rsidP="007F62D9">
      <w:pPr>
        <w:spacing w:line="480" w:lineRule="auto"/>
        <w:rPr>
          <w:rFonts w:ascii="Arial" w:hAnsi="Arial" w:cs="Arial"/>
        </w:rPr>
      </w:pPr>
    </w:p>
    <w:p w14:paraId="64914385" w14:textId="77777777" w:rsidR="007F62D9" w:rsidRPr="006E15E5" w:rsidRDefault="007F62D9" w:rsidP="007F62D9">
      <w:pPr>
        <w:spacing w:line="480" w:lineRule="auto"/>
        <w:rPr>
          <w:rFonts w:ascii="Arial" w:hAnsi="Arial" w:cs="Arial"/>
        </w:rPr>
      </w:pPr>
    </w:p>
    <w:p w14:paraId="081AE672" w14:textId="77777777" w:rsidR="007F62D9" w:rsidRPr="006E15E5" w:rsidRDefault="007F62D9" w:rsidP="007F62D9">
      <w:pPr>
        <w:ind w:left="6096"/>
        <w:jc w:val="center"/>
        <w:rPr>
          <w:rFonts w:ascii="Arial" w:hAnsi="Arial" w:cs="Arial"/>
        </w:rPr>
      </w:pPr>
      <w:r w:rsidRPr="006E15E5">
        <w:rPr>
          <w:rFonts w:ascii="Arial" w:hAnsi="Arial" w:cs="Arial"/>
        </w:rPr>
        <w:t xml:space="preserve">Gafanha da Encarnação, </w:t>
      </w:r>
      <w:r w:rsidRPr="006E15E5">
        <w:rPr>
          <w:rFonts w:ascii="Arial" w:hAnsi="Arial" w:cs="Arial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bookmarkStart w:id="5" w:name="Texto16"/>
      <w:r w:rsidRPr="006E15E5">
        <w:rPr>
          <w:rFonts w:ascii="Arial" w:hAnsi="Arial" w:cs="Arial"/>
        </w:rPr>
        <w:instrText xml:space="preserve"> FORMTEXT </w:instrText>
      </w:r>
      <w:r w:rsidRPr="006E15E5">
        <w:rPr>
          <w:rFonts w:ascii="Arial" w:hAnsi="Arial" w:cs="Arial"/>
        </w:rPr>
      </w:r>
      <w:r w:rsidRPr="006E15E5">
        <w:rPr>
          <w:rFonts w:ascii="Arial" w:hAnsi="Arial" w:cs="Arial"/>
        </w:rPr>
        <w:fldChar w:fldCharType="separate"/>
      </w:r>
      <w:r w:rsidRPr="006E15E5">
        <w:rPr>
          <w:rFonts w:ascii="Arial" w:hAnsi="Arial" w:cs="Arial"/>
          <w:noProof/>
        </w:rPr>
        <w:t> </w:t>
      </w:r>
      <w:r w:rsidRPr="006E15E5">
        <w:rPr>
          <w:rFonts w:ascii="Arial" w:hAnsi="Arial" w:cs="Arial"/>
          <w:noProof/>
        </w:rPr>
        <w:t> </w:t>
      </w:r>
      <w:r w:rsidRPr="006E15E5">
        <w:rPr>
          <w:rFonts w:ascii="Arial" w:hAnsi="Arial" w:cs="Arial"/>
        </w:rPr>
        <w:fldChar w:fldCharType="end"/>
      </w:r>
      <w:bookmarkEnd w:id="5"/>
      <w:r w:rsidRPr="006E15E5">
        <w:rPr>
          <w:rFonts w:ascii="Arial" w:hAnsi="Arial" w:cs="Arial"/>
        </w:rPr>
        <w:t xml:space="preserve"> de </w:t>
      </w:r>
      <w:r w:rsidRPr="006E15E5">
        <w:rPr>
          <w:rFonts w:ascii="Arial" w:hAnsi="Arial" w:cs="Arial"/>
        </w:rPr>
        <w:fldChar w:fldCharType="begin">
          <w:ffData>
            <w:name w:val="Listapendente5"/>
            <w:enabled/>
            <w:calcOnExit w:val="0"/>
            <w:ddList>
              <w:listEntry w:val="abril"/>
              <w:listEntry w:val="maio"/>
            </w:ddList>
          </w:ffData>
        </w:fldChar>
      </w:r>
      <w:bookmarkStart w:id="6" w:name="Listapendente5"/>
      <w:r w:rsidRPr="006E15E5">
        <w:rPr>
          <w:rFonts w:ascii="Arial" w:hAnsi="Arial" w:cs="Arial"/>
        </w:rPr>
        <w:instrText xml:space="preserve"> FORMDROPDOWN </w:instrText>
      </w:r>
      <w:r w:rsidRPr="006E15E5">
        <w:rPr>
          <w:rFonts w:ascii="Arial" w:hAnsi="Arial" w:cs="Arial"/>
        </w:rPr>
      </w:r>
      <w:r w:rsidRPr="006E15E5">
        <w:rPr>
          <w:rFonts w:ascii="Arial" w:hAnsi="Arial" w:cs="Arial"/>
        </w:rPr>
        <w:fldChar w:fldCharType="separate"/>
      </w:r>
      <w:r w:rsidRPr="006E15E5">
        <w:rPr>
          <w:rFonts w:ascii="Arial" w:hAnsi="Arial" w:cs="Arial"/>
        </w:rPr>
        <w:fldChar w:fldCharType="end"/>
      </w:r>
      <w:bookmarkEnd w:id="6"/>
      <w:r w:rsidRPr="006E15E5">
        <w:rPr>
          <w:rFonts w:ascii="Arial" w:hAnsi="Arial" w:cs="Arial"/>
        </w:rPr>
        <w:t xml:space="preserve"> </w:t>
      </w:r>
      <w:proofErr w:type="spellStart"/>
      <w:r w:rsidRPr="006E15E5">
        <w:rPr>
          <w:rFonts w:ascii="Arial" w:hAnsi="Arial" w:cs="Arial"/>
        </w:rPr>
        <w:t>de</w:t>
      </w:r>
      <w:proofErr w:type="spellEnd"/>
      <w:r w:rsidRPr="006E15E5">
        <w:rPr>
          <w:rFonts w:ascii="Arial" w:hAnsi="Arial" w:cs="Arial"/>
        </w:rPr>
        <w:t xml:space="preserve"> 2025</w:t>
      </w:r>
    </w:p>
    <w:p w14:paraId="6CBBB4C9" w14:textId="29397FB5" w:rsidR="007F62D9" w:rsidRPr="006E15E5" w:rsidRDefault="007F62D9" w:rsidP="006E15E5">
      <w:pPr>
        <w:spacing w:after="120"/>
        <w:ind w:left="6096"/>
        <w:jc w:val="center"/>
        <w:rPr>
          <w:rFonts w:ascii="Arial" w:hAnsi="Arial" w:cs="Arial"/>
          <w:sz w:val="18"/>
          <w:szCs w:val="18"/>
        </w:rPr>
      </w:pPr>
      <w:r w:rsidRPr="006E15E5">
        <w:rPr>
          <w:rFonts w:ascii="Arial" w:hAnsi="Arial" w:cs="Arial"/>
        </w:rPr>
        <w:fldChar w:fldCharType="begin">
          <w:ffData>
            <w:name w:val="Listapendente4"/>
            <w:enabled/>
            <w:calcOnExit w:val="0"/>
            <w:ddList>
              <w:listEntry w:val="A candidata"/>
              <w:listEntry w:val="O candidato"/>
            </w:ddList>
          </w:ffData>
        </w:fldChar>
      </w:r>
      <w:bookmarkStart w:id="7" w:name="Listapendente4"/>
      <w:r w:rsidRPr="006E15E5">
        <w:rPr>
          <w:rFonts w:ascii="Arial" w:hAnsi="Arial" w:cs="Arial"/>
        </w:rPr>
        <w:instrText xml:space="preserve"> FORMDROPDOWN </w:instrText>
      </w:r>
      <w:r w:rsidRPr="006E15E5">
        <w:rPr>
          <w:rFonts w:ascii="Arial" w:hAnsi="Arial" w:cs="Arial"/>
        </w:rPr>
      </w:r>
      <w:r w:rsidRPr="006E15E5">
        <w:rPr>
          <w:rFonts w:ascii="Arial" w:hAnsi="Arial" w:cs="Arial"/>
        </w:rPr>
        <w:fldChar w:fldCharType="separate"/>
      </w:r>
      <w:r w:rsidRPr="006E15E5">
        <w:rPr>
          <w:rFonts w:ascii="Arial" w:hAnsi="Arial" w:cs="Arial"/>
        </w:rPr>
        <w:fldChar w:fldCharType="end"/>
      </w:r>
      <w:bookmarkEnd w:id="7"/>
    </w:p>
    <w:sectPr w:rsidR="007F62D9" w:rsidRPr="006E15E5" w:rsidSect="001778F5">
      <w:headerReference w:type="even" r:id="rId13"/>
      <w:type w:val="continuous"/>
      <w:pgSz w:w="11906" w:h="16838" w:code="9"/>
      <w:pgMar w:top="284" w:right="851" w:bottom="284" w:left="851" w:header="454" w:footer="45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E62A" w14:textId="77777777" w:rsidR="00066700" w:rsidRDefault="00066700">
      <w:r>
        <w:separator/>
      </w:r>
    </w:p>
  </w:endnote>
  <w:endnote w:type="continuationSeparator" w:id="0">
    <w:p w14:paraId="04EAFB40" w14:textId="77777777" w:rsidR="00066700" w:rsidRDefault="0006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sual">
    <w:altName w:val="Mistral"/>
    <w:charset w:val="00"/>
    <w:family w:val="script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6A62" w14:textId="77777777" w:rsidR="004F3EDF" w:rsidRDefault="004F3E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640573" w14:textId="77777777" w:rsidR="004F3EDF" w:rsidRDefault="004F3E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DE59" w14:textId="77777777" w:rsidR="004F3EDF" w:rsidRDefault="004F3EDF" w:rsidP="008E0CF7">
    <w:pPr>
      <w:pStyle w:val="Rodap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PAGE  </w:instrText>
    </w:r>
    <w:r>
      <w:rPr>
        <w:rStyle w:val="Nmerodepgina"/>
        <w:sz w:val="18"/>
      </w:rPr>
      <w:fldChar w:fldCharType="separate"/>
    </w:r>
    <w:r w:rsidR="00BA224A">
      <w:rPr>
        <w:rStyle w:val="Nmerodepgina"/>
        <w:noProof/>
        <w:sz w:val="18"/>
      </w:rPr>
      <w:t>1</w:t>
    </w:r>
    <w:r>
      <w:rPr>
        <w:rStyle w:val="Nmerodepgina"/>
        <w:sz w:val="18"/>
      </w:rPr>
      <w:fldChar w:fldCharType="end"/>
    </w:r>
  </w:p>
  <w:p w14:paraId="675BAC95" w14:textId="77777777" w:rsidR="004F3EDF" w:rsidRDefault="004F3EDF" w:rsidP="00C86A5B">
    <w:pPr>
      <w:pBdr>
        <w:top w:val="single" w:sz="8" w:space="1" w:color="auto"/>
      </w:pBdr>
      <w:spacing w:line="240" w:lineRule="auto"/>
      <w:ind w:right="-1"/>
      <w:jc w:val="center"/>
      <w:rPr>
        <w:smallCaps/>
        <w:sz w:val="14"/>
      </w:rPr>
    </w:pPr>
    <w:r>
      <w:rPr>
        <w:smallCaps/>
        <w:sz w:val="14"/>
      </w:rPr>
      <w:t xml:space="preserve">Agrupamento de Escolas da Gafanha da Encarnação </w:t>
    </w:r>
    <w:r>
      <w:rPr>
        <w:smallCaps/>
        <w:sz w:val="14"/>
      </w:rPr>
      <w:sym w:font="Symbol" w:char="F0BE"/>
    </w:r>
    <w:r>
      <w:rPr>
        <w:smallCaps/>
        <w:sz w:val="14"/>
      </w:rPr>
      <w:t xml:space="preserve">  Rua da Lomba </w:t>
    </w:r>
    <w:r>
      <w:rPr>
        <w:smallCaps/>
        <w:sz w:val="14"/>
      </w:rPr>
      <w:sym w:font="Symbol" w:char="F0BE"/>
    </w:r>
    <w:r>
      <w:rPr>
        <w:smallCaps/>
        <w:sz w:val="14"/>
      </w:rPr>
      <w:t xml:space="preserve">  </w:t>
    </w:r>
    <w:r w:rsidRPr="00925DCA">
      <w:rPr>
        <w:smallCaps/>
        <w:sz w:val="14"/>
      </w:rPr>
      <w:t>38</w:t>
    </w:r>
    <w:r>
      <w:rPr>
        <w:smallCaps/>
        <w:sz w:val="14"/>
      </w:rPr>
      <w:t>30-475</w:t>
    </w:r>
    <w:r w:rsidRPr="00925DCA">
      <w:rPr>
        <w:smallCaps/>
        <w:sz w:val="14"/>
      </w:rPr>
      <w:t xml:space="preserve"> </w:t>
    </w:r>
    <w:r>
      <w:rPr>
        <w:smallCaps/>
        <w:sz w:val="14"/>
      </w:rPr>
      <w:t>Gafanha da Encarnação</w:t>
    </w:r>
  </w:p>
  <w:p w14:paraId="42F8CF6F" w14:textId="77777777" w:rsidR="004F3EDF" w:rsidRPr="007F62D9" w:rsidRDefault="004F3EDF" w:rsidP="007845E7">
    <w:pPr>
      <w:spacing w:line="240" w:lineRule="auto"/>
      <w:jc w:val="center"/>
      <w:rPr>
        <w:sz w:val="14"/>
        <w:lang w:val="es-ES"/>
      </w:rPr>
    </w:pPr>
    <w:r w:rsidRPr="007F62D9">
      <w:rPr>
        <w:smallCaps/>
        <w:sz w:val="14"/>
        <w:lang w:val="es-ES"/>
      </w:rPr>
      <w:t xml:space="preserve">Tel.234 367 570 </w:t>
    </w:r>
    <w:r w:rsidR="00BC197B" w:rsidRPr="007F62D9">
      <w:rPr>
        <w:smallCaps/>
        <w:sz w:val="14"/>
        <w:lang w:val="es-ES"/>
      </w:rPr>
      <w:t xml:space="preserve">– </w:t>
    </w:r>
    <w:r w:rsidR="00B03411" w:rsidRPr="007F62D9">
      <w:rPr>
        <w:smallCaps/>
        <w:sz w:val="14"/>
        <w:lang w:val="es-ES"/>
      </w:rPr>
      <w:t>Telem. 925 765 651</w:t>
    </w:r>
    <w:r w:rsidRPr="007F62D9">
      <w:rPr>
        <w:smallCaps/>
        <w:sz w:val="14"/>
        <w:lang w:val="es-ES"/>
      </w:rPr>
      <w:t xml:space="preserve"> </w:t>
    </w:r>
    <w:r>
      <w:rPr>
        <w:smallCaps/>
        <w:sz w:val="14"/>
      </w:rPr>
      <w:sym w:font="Symbol" w:char="F0BE"/>
    </w:r>
    <w:r w:rsidRPr="007F62D9">
      <w:rPr>
        <w:smallCaps/>
        <w:sz w:val="14"/>
        <w:lang w:val="es-ES"/>
      </w:rPr>
      <w:t xml:space="preserve">  </w:t>
    </w:r>
    <w:smartTag w:uri="urn:schemas-microsoft-com:office:smarttags" w:element="metricconverter">
      <w:r w:rsidRPr="007F62D9">
        <w:rPr>
          <w:sz w:val="14"/>
          <w:lang w:val="es-ES"/>
        </w:rPr>
        <w:t>aege@aege.pt</w:t>
      </w:r>
    </w:smartTag>
    <w:r w:rsidRPr="007F62D9">
      <w:rPr>
        <w:sz w:val="14"/>
        <w:lang w:val="es-ES"/>
      </w:rPr>
      <w:t xml:space="preserve"> </w:t>
    </w:r>
    <w:r>
      <w:rPr>
        <w:smallCaps/>
        <w:sz w:val="14"/>
      </w:rPr>
      <w:sym w:font="Symbol" w:char="F0BE"/>
    </w:r>
    <w:r w:rsidRPr="007F62D9">
      <w:rPr>
        <w:sz w:val="14"/>
        <w:lang w:val="es-ES"/>
      </w:rPr>
      <w:t xml:space="preserve"> </w:t>
    </w:r>
    <w:r w:rsidRPr="007F62D9">
      <w:rPr>
        <w:smallCaps/>
        <w:sz w:val="14"/>
        <w:lang w:val="es-ES"/>
      </w:rPr>
      <w:t xml:space="preserve"> </w:t>
    </w:r>
    <w:r w:rsidRPr="007F62D9">
      <w:rPr>
        <w:sz w:val="14"/>
        <w:lang w:val="es-ES"/>
      </w:rPr>
      <w:t>http</w:t>
    </w:r>
    <w:r w:rsidR="00B03411" w:rsidRPr="007F62D9">
      <w:rPr>
        <w:sz w:val="14"/>
        <w:lang w:val="es-ES"/>
      </w:rPr>
      <w:t>s</w:t>
    </w:r>
    <w:r w:rsidRPr="007F62D9">
      <w:rPr>
        <w:sz w:val="14"/>
        <w:lang w:val="es-ES"/>
      </w:rPr>
      <w:t xml:space="preserve">://www.aege.pt </w:t>
    </w:r>
  </w:p>
  <w:p w14:paraId="5E3AA01A" w14:textId="77777777" w:rsidR="004F3EDF" w:rsidRPr="00C86A5B" w:rsidRDefault="004F3EDF" w:rsidP="007845E7">
    <w:pPr>
      <w:spacing w:line="240" w:lineRule="auto"/>
      <w:jc w:val="left"/>
      <w:rPr>
        <w:sz w:val="14"/>
      </w:rPr>
    </w:pPr>
    <w:r>
      <w:rPr>
        <w:sz w:val="12"/>
        <w:szCs w:val="12"/>
      </w:rPr>
      <w:t>Modelo AEGE/TIMBRADO</w:t>
    </w:r>
    <w:r w:rsidRPr="0081352D">
      <w:rPr>
        <w:sz w:val="12"/>
        <w:szCs w:val="12"/>
      </w:rPr>
      <w:t>/</w:t>
    </w:r>
    <w:r w:rsidR="00B03411">
      <w:rPr>
        <w:sz w:val="12"/>
        <w:szCs w:val="12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AAD5" w14:textId="77777777" w:rsidR="00066700" w:rsidRDefault="00066700">
      <w:r>
        <w:separator/>
      </w:r>
    </w:p>
  </w:footnote>
  <w:footnote w:type="continuationSeparator" w:id="0">
    <w:p w14:paraId="3F542718" w14:textId="77777777" w:rsidR="00066700" w:rsidRDefault="0006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204"/>
      <w:gridCol w:w="3969"/>
    </w:tblGrid>
    <w:tr w:rsidR="00B03411" w:rsidRPr="00D24FE8" w14:paraId="6E8784BB" w14:textId="77777777" w:rsidTr="00B03411">
      <w:trPr>
        <w:trHeight w:val="1020"/>
        <w:jc w:val="center"/>
      </w:trPr>
      <w:tc>
        <w:tcPr>
          <w:tcW w:w="6204" w:type="dxa"/>
          <w:shd w:val="clear" w:color="auto" w:fill="auto"/>
          <w:vAlign w:val="center"/>
        </w:tcPr>
        <w:p w14:paraId="17D0FB95" w14:textId="77777777" w:rsidR="00B03411" w:rsidRPr="0046782C" w:rsidRDefault="00B03411" w:rsidP="00B03411">
          <w:pPr>
            <w:spacing w:line="240" w:lineRule="auto"/>
            <w:ind w:left="-107"/>
            <w:jc w:val="left"/>
            <w:rPr>
              <w:rFonts w:cs="Arial"/>
              <w:b/>
              <w:smallCaps/>
              <w:sz w:val="24"/>
            </w:rPr>
          </w:pPr>
          <w:r>
            <w:rPr>
              <w:rFonts w:cs="Arial"/>
              <w:b/>
              <w:smallCaps/>
              <w:noProof/>
              <w:sz w:val="24"/>
            </w:rPr>
            <w:drawing>
              <wp:inline distT="0" distB="0" distL="0" distR="0" wp14:anchorId="12946EB2" wp14:editId="6367644D">
                <wp:extent cx="2867127" cy="504000"/>
                <wp:effectExtent l="0" t="0" r="0" b="0"/>
                <wp:docPr id="639281182" name="Imagem 1" descr="Uma imagem com texto, Gráficos, design gráfico, Tipo de letr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9281182" name="Imagem 1" descr="Uma imagem com texto, Gráficos, design gráfico, Tipo de letr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7127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  <w:vAlign w:val="center"/>
        </w:tcPr>
        <w:p w14:paraId="47504C2F" w14:textId="77777777" w:rsidR="00B03411" w:rsidRPr="0046782C" w:rsidRDefault="00B03411" w:rsidP="00B03411">
          <w:pPr>
            <w:spacing w:line="240" w:lineRule="auto"/>
            <w:jc w:val="right"/>
            <w:rPr>
              <w:rFonts w:cs="Arial"/>
              <w:b/>
              <w:smallCaps/>
            </w:rPr>
          </w:pPr>
          <w:r>
            <w:rPr>
              <w:rFonts w:cs="Arial"/>
              <w:b/>
              <w:smallCaps/>
              <w:noProof/>
            </w:rPr>
            <w:drawing>
              <wp:inline distT="0" distB="0" distL="0" distR="0" wp14:anchorId="107FBC50" wp14:editId="0F67F07A">
                <wp:extent cx="2326155" cy="432000"/>
                <wp:effectExtent l="0" t="0" r="0" b="635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ege_baixo_ori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6155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FBFC15" w14:textId="77777777" w:rsidR="004F3EDF" w:rsidRPr="00A04D99" w:rsidRDefault="004F3EDF" w:rsidP="00D23E3E">
    <w:pPr>
      <w:pStyle w:val="Cabealh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F2D5" w14:textId="77777777" w:rsidR="004F3EDF" w:rsidRDefault="004F3E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23A26"/>
    <w:multiLevelType w:val="hybridMultilevel"/>
    <w:tmpl w:val="FA5C356E"/>
    <w:lvl w:ilvl="0" w:tplc="5524A2A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8527BA"/>
    <w:multiLevelType w:val="singleLevel"/>
    <w:tmpl w:val="91A25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Casual" w:hAnsi="Lucida Casual" w:hint="default"/>
        <w:b/>
        <w:i w:val="0"/>
        <w:sz w:val="20"/>
      </w:rPr>
    </w:lvl>
  </w:abstractNum>
  <w:num w:numId="1" w16cid:durableId="1159616770">
    <w:abstractNumId w:val="1"/>
  </w:num>
  <w:num w:numId="2" w16cid:durableId="212869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ua2RgCUxfpO49DZSQGXIt/KWu0JJWtwPerQBXXAffDH18sjITyH12fnzVh1unZRiv0llg3f636FkiNszG93mA==" w:salt="ihtyYiXVz8gUn9LJxrQ2N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D9"/>
    <w:rsid w:val="00013FA8"/>
    <w:rsid w:val="00036535"/>
    <w:rsid w:val="000429D2"/>
    <w:rsid w:val="00051B84"/>
    <w:rsid w:val="00066700"/>
    <w:rsid w:val="00074EB7"/>
    <w:rsid w:val="000C009D"/>
    <w:rsid w:val="0011666E"/>
    <w:rsid w:val="00120E3C"/>
    <w:rsid w:val="00121FB8"/>
    <w:rsid w:val="001679A6"/>
    <w:rsid w:val="001778F5"/>
    <w:rsid w:val="00181F66"/>
    <w:rsid w:val="001D6B3A"/>
    <w:rsid w:val="00216E6D"/>
    <w:rsid w:val="002261FE"/>
    <w:rsid w:val="002350B6"/>
    <w:rsid w:val="00263E5A"/>
    <w:rsid w:val="00276D8F"/>
    <w:rsid w:val="00281444"/>
    <w:rsid w:val="00283A8B"/>
    <w:rsid w:val="00291F07"/>
    <w:rsid w:val="002A59AB"/>
    <w:rsid w:val="002C086D"/>
    <w:rsid w:val="002F5A5C"/>
    <w:rsid w:val="00343CA4"/>
    <w:rsid w:val="00360D2E"/>
    <w:rsid w:val="003A581E"/>
    <w:rsid w:val="00437305"/>
    <w:rsid w:val="0046782C"/>
    <w:rsid w:val="00471138"/>
    <w:rsid w:val="00473BC7"/>
    <w:rsid w:val="0048518E"/>
    <w:rsid w:val="004E4AF5"/>
    <w:rsid w:val="004E560A"/>
    <w:rsid w:val="004F2879"/>
    <w:rsid w:val="004F3EDF"/>
    <w:rsid w:val="005238F9"/>
    <w:rsid w:val="00530314"/>
    <w:rsid w:val="00560FAE"/>
    <w:rsid w:val="00590FA3"/>
    <w:rsid w:val="005A55F1"/>
    <w:rsid w:val="005E3D6C"/>
    <w:rsid w:val="005E61C9"/>
    <w:rsid w:val="00626E05"/>
    <w:rsid w:val="006374AB"/>
    <w:rsid w:val="00666DB7"/>
    <w:rsid w:val="00673439"/>
    <w:rsid w:val="006A1BDD"/>
    <w:rsid w:val="006E15E5"/>
    <w:rsid w:val="006F2885"/>
    <w:rsid w:val="006F3C0A"/>
    <w:rsid w:val="007222EB"/>
    <w:rsid w:val="007308BD"/>
    <w:rsid w:val="00754F3C"/>
    <w:rsid w:val="00771417"/>
    <w:rsid w:val="007845E7"/>
    <w:rsid w:val="00785F74"/>
    <w:rsid w:val="007B55A6"/>
    <w:rsid w:val="007D5D9F"/>
    <w:rsid w:val="007E1687"/>
    <w:rsid w:val="007E5455"/>
    <w:rsid w:val="007F62D9"/>
    <w:rsid w:val="00821A61"/>
    <w:rsid w:val="008526B6"/>
    <w:rsid w:val="008534F0"/>
    <w:rsid w:val="008D481C"/>
    <w:rsid w:val="008E0CF7"/>
    <w:rsid w:val="00901F32"/>
    <w:rsid w:val="00911073"/>
    <w:rsid w:val="00950A5B"/>
    <w:rsid w:val="00962857"/>
    <w:rsid w:val="009664CA"/>
    <w:rsid w:val="009954E3"/>
    <w:rsid w:val="00997C09"/>
    <w:rsid w:val="009B3B7C"/>
    <w:rsid w:val="009C2AD8"/>
    <w:rsid w:val="009D7009"/>
    <w:rsid w:val="00A00E1D"/>
    <w:rsid w:val="00A04D99"/>
    <w:rsid w:val="00A428EC"/>
    <w:rsid w:val="00A453D5"/>
    <w:rsid w:val="00A75791"/>
    <w:rsid w:val="00AA5C93"/>
    <w:rsid w:val="00AE0AB2"/>
    <w:rsid w:val="00AF2540"/>
    <w:rsid w:val="00B03411"/>
    <w:rsid w:val="00B22747"/>
    <w:rsid w:val="00B649B2"/>
    <w:rsid w:val="00B64BA1"/>
    <w:rsid w:val="00B71F92"/>
    <w:rsid w:val="00BA224A"/>
    <w:rsid w:val="00BC197B"/>
    <w:rsid w:val="00BE4032"/>
    <w:rsid w:val="00BF4FB6"/>
    <w:rsid w:val="00BF7318"/>
    <w:rsid w:val="00C31D7A"/>
    <w:rsid w:val="00C51045"/>
    <w:rsid w:val="00C74E4F"/>
    <w:rsid w:val="00C75B18"/>
    <w:rsid w:val="00C86A5B"/>
    <w:rsid w:val="00CA11DE"/>
    <w:rsid w:val="00CB479D"/>
    <w:rsid w:val="00CC7E5C"/>
    <w:rsid w:val="00CD6C14"/>
    <w:rsid w:val="00D23E3E"/>
    <w:rsid w:val="00D316AE"/>
    <w:rsid w:val="00D66262"/>
    <w:rsid w:val="00D7438C"/>
    <w:rsid w:val="00DA459D"/>
    <w:rsid w:val="00DD12BC"/>
    <w:rsid w:val="00E0300B"/>
    <w:rsid w:val="00E32421"/>
    <w:rsid w:val="00E916B4"/>
    <w:rsid w:val="00ED6841"/>
    <w:rsid w:val="00EE4BA3"/>
    <w:rsid w:val="00F053C9"/>
    <w:rsid w:val="00F10B4B"/>
    <w:rsid w:val="00F143AF"/>
    <w:rsid w:val="00F44DE0"/>
    <w:rsid w:val="00F6487B"/>
    <w:rsid w:val="00FA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6991ED3"/>
  <w15:docId w15:val="{F1C99F36-82B3-4B91-A1C0-58C3F10F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2D9"/>
    <w:pPr>
      <w:widowControl w:val="0"/>
      <w:spacing w:line="360" w:lineRule="auto"/>
      <w:jc w:val="both"/>
    </w:pPr>
    <w:rPr>
      <w:rFonts w:asciiTheme="minorHAnsi" w:hAnsiTheme="minorHAnsi"/>
    </w:rPr>
  </w:style>
  <w:style w:type="paragraph" w:styleId="Ttulo1">
    <w:name w:val="heading 1"/>
    <w:basedOn w:val="Normal"/>
    <w:next w:val="Normal"/>
    <w:link w:val="Ttulo1Carter"/>
    <w:qFormat/>
    <w:rsid w:val="005A55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jc w:val="center"/>
      <w:outlineLvl w:val="0"/>
    </w:pPr>
    <w:rPr>
      <w:b/>
      <w:sz w:val="72"/>
    </w:rPr>
  </w:style>
  <w:style w:type="paragraph" w:customStyle="1" w:styleId="Ttulo21">
    <w:name w:val="Título 21"/>
    <w:basedOn w:val="Normal"/>
    <w:next w:val="Normal"/>
    <w:qFormat/>
    <w:pPr>
      <w:spacing w:before="40" w:after="40"/>
      <w:ind w:left="170"/>
      <w:jc w:val="center"/>
      <w:outlineLvl w:val="1"/>
    </w:pPr>
    <w:rPr>
      <w:b/>
      <w:sz w:val="36"/>
    </w:rPr>
  </w:style>
  <w:style w:type="paragraph" w:customStyle="1" w:styleId="Ttulo31">
    <w:name w:val="Título 31"/>
    <w:basedOn w:val="Normal"/>
    <w:next w:val="Normal"/>
    <w:qFormat/>
    <w:pPr>
      <w:outlineLvl w:val="2"/>
    </w:pPr>
  </w:style>
  <w:style w:type="paragraph" w:customStyle="1" w:styleId="Ttulo41">
    <w:name w:val="Título 41"/>
    <w:basedOn w:val="Normal"/>
    <w:next w:val="Normal"/>
    <w:qFormat/>
    <w:pPr>
      <w:outlineLvl w:val="3"/>
    </w:pPr>
  </w:style>
  <w:style w:type="paragraph" w:customStyle="1" w:styleId="Ttulo51">
    <w:name w:val="Título 51"/>
    <w:basedOn w:val="Normal"/>
    <w:next w:val="Normal"/>
    <w:qFormat/>
    <w:pPr>
      <w:outlineLvl w:val="4"/>
    </w:pPr>
  </w:style>
  <w:style w:type="paragraph" w:customStyle="1" w:styleId="Ttulo61">
    <w:name w:val="Título 61"/>
    <w:basedOn w:val="Normal"/>
    <w:next w:val="Normal"/>
    <w:qFormat/>
    <w:pPr>
      <w:outlineLvl w:val="5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A459D"/>
    <w:pPr>
      <w:spacing w:line="240" w:lineRule="auto"/>
    </w:pPr>
    <w:rPr>
      <w:sz w:val="14"/>
    </w:rPr>
  </w:style>
  <w:style w:type="character" w:styleId="Nmerodepgina">
    <w:name w:val="page number"/>
    <w:basedOn w:val="Tipodeletrapredefinidodopargrafo"/>
  </w:style>
  <w:style w:type="character" w:customStyle="1" w:styleId="Ttulo1Carter">
    <w:name w:val="Título 1 Caráter"/>
    <w:basedOn w:val="Tipodeletrapredefinidodopargrafo"/>
    <w:link w:val="Ttulo1"/>
    <w:rsid w:val="005A5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9110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91F07"/>
    <w:pPr>
      <w:ind w:left="720"/>
      <w:contextualSpacing/>
    </w:pPr>
  </w:style>
  <w:style w:type="paragraph" w:styleId="Textodebalo">
    <w:name w:val="Balloon Text"/>
    <w:basedOn w:val="Normal"/>
    <w:link w:val="TextodebaloCarter"/>
    <w:rsid w:val="00A04D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04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ia\OneDrive\Ambiente%20de%20Trabalho\NOVO_Papel_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ed_vel_x0020_2 xmlns="4c6ac623-dad7-4205-950b-6a7e4cccf8e8">Papel Timbrado</N_x00ed_vel_x0020_2>
    <N_x00ed_vel_x0020_1 xmlns="4c6ac623-dad7-4205-950b-6a7e4cccf8e8">Gerais</N_x00ed_vel_x0020_1>
    <Atualizado xmlns="4c6ac623-dad7-4205-950b-6a7e4cccf8e8">true</Atualizad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FAD10E16A6604380C95D5E902EE747" ma:contentTypeVersion="11" ma:contentTypeDescription="Criar um novo documento." ma:contentTypeScope="" ma:versionID="83e5bcd55c1e20b4ed7eb7ea5572edd9">
  <xsd:schema xmlns:xsd="http://www.w3.org/2001/XMLSchema" xmlns:xs="http://www.w3.org/2001/XMLSchema" xmlns:p="http://schemas.microsoft.com/office/2006/metadata/properties" xmlns:ns2="4c6ac623-dad7-4205-950b-6a7e4cccf8e8" targetNamespace="http://schemas.microsoft.com/office/2006/metadata/properties" ma:root="true" ma:fieldsID="d3c63801ee57919a8c15f83b4692d52a" ns2:_="">
    <xsd:import namespace="4c6ac623-dad7-4205-950b-6a7e4cccf8e8"/>
    <xsd:element name="properties">
      <xsd:complexType>
        <xsd:sequence>
          <xsd:element name="documentManagement">
            <xsd:complexType>
              <xsd:all>
                <xsd:element ref="ns2:N_x00ed_vel_x0020_1" minOccurs="0"/>
                <xsd:element ref="ns2:N_x00ed_vel_x0020_2" minOccurs="0"/>
                <xsd:element ref="ns2:MediaServiceMetadata" minOccurs="0"/>
                <xsd:element ref="ns2:MediaServiceFastMetadata" minOccurs="0"/>
                <xsd:element ref="ns2:Atualizado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c623-dad7-4205-950b-6a7e4cccf8e8" elementFormDefault="qualified">
    <xsd:import namespace="http://schemas.microsoft.com/office/2006/documentManagement/types"/>
    <xsd:import namespace="http://schemas.microsoft.com/office/infopath/2007/PartnerControls"/>
    <xsd:element name="N_x00ed_vel_x0020_1" ma:index="8" nillable="true" ma:displayName="Nível 1" ma:description="Primeiro nível de agrupamento." ma:format="Dropdown" ma:internalName="N_x00ed_vel_x0020_1" ma:readOnly="false">
      <xsd:simpleType>
        <xsd:restriction base="dms:Choice">
          <xsd:enumeration value="Avaliação de Alunos"/>
          <xsd:enumeration value="Avaliação de Desempenho Docente"/>
          <xsd:enumeration value="CEF"/>
          <xsd:enumeration value="Conselho Geral"/>
          <xsd:enumeration value="Direção de Turma/ Grupo"/>
          <xsd:enumeration value="Educação Inclusiva"/>
          <xsd:enumeration value="EMACE"/>
          <xsd:enumeration value="Funcionários"/>
          <xsd:enumeration value="Gerais"/>
          <xsd:enumeration value="Plano Anual de Atividades"/>
          <xsd:enumeration value="Plano de Formação"/>
          <xsd:enumeration value="Procedimento Disciplinar"/>
          <xsd:enumeration value="Regras de Uniformização dos Documentos do AEGE"/>
          <xsd:enumeration value="Relatórios de Retenção"/>
          <xsd:enumeration value="SPO"/>
          <xsd:enumeration value="DAC"/>
        </xsd:restriction>
      </xsd:simpleType>
    </xsd:element>
    <xsd:element name="N_x00ed_vel_x0020_2" ma:index="9" nillable="true" ma:displayName="Nível 2" ma:description="Segundo nível de agrupamento." ma:format="Dropdown" ma:internalName="N_x00ed_vel_x0020_2" ma:readOnly="false">
      <xsd:simpleType>
        <xsd:restriction base="dms:Choice">
          <xsd:enumeration value="Atas de Departamento"/>
          <xsd:enumeration value="Atas de Turmas"/>
          <xsd:enumeration value="Atas-Outras"/>
          <xsd:enumeration value="Ciências Naturais"/>
          <xsd:enumeration value="Conteúdos Lecionados"/>
          <xsd:enumeration value="CRI-CERCIAV"/>
          <xsd:enumeration value="Critérios de Avaliação"/>
          <xsd:enumeration value="Decreto-Lei n.º3/2008"/>
          <xsd:enumeration value="Documentos"/>
          <xsd:enumeration value="Dossier Direção de Turma/ Grupo"/>
          <xsd:enumeration value="Educação Física"/>
          <xsd:enumeration value="Educação Musical"/>
          <xsd:enumeration value="Educação Tecnológica"/>
          <xsd:enumeration value="Educação Visual"/>
          <xsd:enumeration value="Espanhol"/>
          <xsd:enumeration value="Estudo do Meio"/>
          <xsd:enumeration value="Exames"/>
          <xsd:enumeration value="Expressões Artísticas"/>
          <xsd:enumeration value="Fichas/ testes"/>
          <xsd:enumeration value="Físico-Química"/>
          <xsd:enumeration value="Folhas de Presença"/>
          <xsd:enumeration value="Francês"/>
          <xsd:enumeration value="Geografia"/>
          <xsd:enumeration value="Grelhas de Avaliação"/>
          <xsd:enumeration value="Guiões"/>
          <xsd:enumeration value="História"/>
          <xsd:enumeration value="História e Geografia de Portugal"/>
          <xsd:enumeration value="Inglês"/>
          <xsd:enumeration value="Legislação"/>
          <xsd:enumeration value="Matemática"/>
          <xsd:enumeration value="Monitorização de aulas"/>
          <xsd:enumeration value="Oficina de Teatro"/>
          <xsd:enumeration value="Outros"/>
          <xsd:enumeration value="Papel Timbrado"/>
          <xsd:enumeration value="Participação Disciplinar"/>
          <xsd:enumeration value="Permutas"/>
          <xsd:enumeration value="PIT"/>
          <xsd:enumeration value="PLNM - Português Língua Não Materna"/>
          <xsd:enumeration value="Planificações"/>
          <xsd:enumeration value="Plano de Atividades"/>
          <xsd:enumeration value="Português"/>
          <xsd:enumeration value="Pré-Escolar"/>
          <xsd:enumeration value="Preparação de Reuniões"/>
          <xsd:enumeration value="Processo Disciplinar"/>
          <xsd:enumeration value="PTT"/>
          <xsd:enumeration value="Registo de Avaliação NEE"/>
          <xsd:enumeration value="Relatórios Globais"/>
          <xsd:enumeration value="Requerimentos"/>
          <xsd:enumeration value="Saída do Estabelecimento"/>
          <xsd:enumeration value="T.I.C.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Atualizado" ma:index="12" nillable="true" ma:displayName="Atualizado" ma:default="1" ma:description="Informa se o modelo está atualizado e filtra se verdadeiro." ma:internalName="Atualizado" ma:readOnly="false">
      <xsd:simpleType>
        <xsd:restriction base="dms:Boolea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Descriçã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0EA29-D31C-4674-8BC9-7E150DAF79F3}">
  <ds:schemaRefs>
    <ds:schemaRef ds:uri="http://schemas.microsoft.com/office/2006/metadata/properties"/>
    <ds:schemaRef ds:uri="http://schemas.microsoft.com/office/infopath/2007/PartnerControls"/>
    <ds:schemaRef ds:uri="4c6ac623-dad7-4205-950b-6a7e4cccf8e8"/>
  </ds:schemaRefs>
</ds:datastoreItem>
</file>

<file path=customXml/itemProps2.xml><?xml version="1.0" encoding="utf-8"?>
<ds:datastoreItem xmlns:ds="http://schemas.openxmlformats.org/officeDocument/2006/customXml" ds:itemID="{C0E0E24C-3A7B-4419-9D3D-B09359819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E9D83-1289-4A21-91ED-DF3F3CE6B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c623-dad7-4205-950b-6a7e4cccf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NOVO_Papel_Timbrado</Template>
  <TotalTime>19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</vt:lpstr>
    </vt:vector>
  </TitlesOfParts>
  <Company>AEGE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</dc:title>
  <dc:subject>Papel Timbrado</dc:subject>
  <dc:creator>Ana Caiado</dc:creator>
  <cp:lastModifiedBy>Ana Caiado</cp:lastModifiedBy>
  <cp:revision>4</cp:revision>
  <cp:lastPrinted>2012-01-06T15:27:00Z</cp:lastPrinted>
  <dcterms:created xsi:type="dcterms:W3CDTF">2025-04-09T09:23:00Z</dcterms:created>
  <dcterms:modified xsi:type="dcterms:W3CDTF">2025-04-22T15:01:00Z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0x010100DCFAD10E16A6604380C95D5E902EE747</vt:lpwstr>
  </property>
</Properties>
</file>